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90"/>
        <w:gridCol w:w="3397"/>
      </w:tblGrid>
      <w:tr w:rsidR="009450E2" w:rsidRPr="007476E0" w:rsidTr="00A3040E">
        <w:trPr>
          <w:jc w:val="center"/>
        </w:trPr>
        <w:tc>
          <w:tcPr>
            <w:tcW w:w="1980" w:type="dxa"/>
            <w:vAlign w:val="center"/>
          </w:tcPr>
          <w:p w:rsidR="009450E2" w:rsidRPr="007476E0" w:rsidRDefault="009450E2" w:rsidP="004B7963">
            <w:pPr>
              <w:pStyle w:val="06Normaltext"/>
              <w:tabs>
                <w:tab w:val="left" w:pos="1873"/>
                <w:tab w:val="left" w:pos="6663"/>
              </w:tabs>
              <w:spacing w:before="0"/>
              <w:jc w:val="center"/>
              <w:rPr>
                <w:rFonts w:ascii="Segoe UI" w:hAnsi="Segoe UI" w:cs="Segoe UI"/>
                <w:b/>
                <w:szCs w:val="24"/>
              </w:rPr>
            </w:pPr>
            <w:r w:rsidRPr="007476E0">
              <w:rPr>
                <w:rFonts w:ascii="Segoe UI" w:hAnsi="Segoe UI" w:cs="Segoe UI"/>
                <w:b/>
                <w:szCs w:val="24"/>
              </w:rPr>
              <w:t>Sammeldatum</w:t>
            </w:r>
          </w:p>
        </w:tc>
        <w:tc>
          <w:tcPr>
            <w:tcW w:w="3690" w:type="dxa"/>
            <w:vAlign w:val="center"/>
          </w:tcPr>
          <w:p w:rsidR="009450E2" w:rsidRPr="007476E0" w:rsidRDefault="009450E2" w:rsidP="004B7963">
            <w:pPr>
              <w:pStyle w:val="06Normaltext"/>
              <w:tabs>
                <w:tab w:val="left" w:pos="2835"/>
                <w:tab w:val="left" w:pos="6663"/>
              </w:tabs>
              <w:spacing w:before="0"/>
              <w:jc w:val="center"/>
              <w:rPr>
                <w:rFonts w:ascii="Segoe UI" w:hAnsi="Segoe UI" w:cs="Segoe UI"/>
                <w:b/>
                <w:szCs w:val="24"/>
              </w:rPr>
            </w:pPr>
            <w:r w:rsidRPr="007476E0">
              <w:rPr>
                <w:rFonts w:ascii="Segoe UI" w:hAnsi="Segoe UI" w:cs="Segoe UI"/>
                <w:b/>
                <w:szCs w:val="24"/>
              </w:rPr>
              <w:t>Verantwortlicher Verein</w:t>
            </w:r>
          </w:p>
        </w:tc>
        <w:tc>
          <w:tcPr>
            <w:tcW w:w="3397" w:type="dxa"/>
            <w:vAlign w:val="center"/>
          </w:tcPr>
          <w:p w:rsidR="009450E2" w:rsidRPr="004B7963" w:rsidRDefault="009450E2" w:rsidP="00A3040E">
            <w:pPr>
              <w:pStyle w:val="06Normaltext"/>
              <w:tabs>
                <w:tab w:val="left" w:pos="2835"/>
                <w:tab w:val="left" w:pos="6663"/>
              </w:tabs>
              <w:spacing w:befor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476E0">
              <w:rPr>
                <w:rFonts w:ascii="Segoe UI" w:hAnsi="Segoe UI" w:cs="Segoe UI"/>
                <w:b/>
                <w:szCs w:val="24"/>
              </w:rPr>
              <w:t>Kontakt für nicht abgeholtes Papier oder Karton</w:t>
            </w:r>
          </w:p>
          <w:p w:rsidR="004B7963" w:rsidRPr="004B7963" w:rsidRDefault="004B7963" w:rsidP="00A3040E">
            <w:pPr>
              <w:pStyle w:val="06Normaltext"/>
              <w:tabs>
                <w:tab w:val="left" w:pos="2835"/>
                <w:tab w:val="left" w:pos="6663"/>
              </w:tabs>
              <w:spacing w:before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20</w:t>
            </w:r>
            <w:r w:rsidR="000B2A5D" w:rsidRPr="004B7963">
              <w:rPr>
                <w:rFonts w:ascii="Segoe UI" w:hAnsi="Segoe UI" w:cs="Segoe UI"/>
                <w:color w:val="000000"/>
              </w:rPr>
              <w:t>. Januar</w:t>
            </w:r>
          </w:p>
        </w:tc>
        <w:tc>
          <w:tcPr>
            <w:tcW w:w="3690" w:type="dxa"/>
            <w:noWrap/>
            <w:vAlign w:val="center"/>
          </w:tcPr>
          <w:p w:rsidR="000B2A5D" w:rsidRPr="00386C18" w:rsidRDefault="00386C18" w:rsidP="000B2A5D">
            <w:pPr>
              <w:rPr>
                <w:rFonts w:cs="Arial"/>
                <w:color w:val="000000"/>
              </w:rPr>
            </w:pPr>
            <w:r w:rsidRPr="00294136">
              <w:rPr>
                <w:rFonts w:ascii="Segoe UI" w:hAnsi="Segoe UI" w:cs="Segoe UI"/>
                <w:color w:val="000000"/>
              </w:rPr>
              <w:t>Unihockeyclub Limmattal</w:t>
            </w:r>
          </w:p>
        </w:tc>
        <w:tc>
          <w:tcPr>
            <w:tcW w:w="3397" w:type="dxa"/>
            <w:noWrap/>
            <w:vAlign w:val="center"/>
          </w:tcPr>
          <w:p w:rsidR="000B2A5D" w:rsidRPr="00386C18" w:rsidRDefault="00386C18" w:rsidP="00386C1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079 447 62 86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  <w:r w:rsidRPr="004B7963">
              <w:rPr>
                <w:rFonts w:ascii="Segoe UI" w:hAnsi="Segoe UI" w:cs="Segoe UI"/>
                <w:color w:val="000000"/>
              </w:rPr>
              <w:t>1</w:t>
            </w:r>
            <w:r w:rsidR="00386C18">
              <w:rPr>
                <w:rFonts w:ascii="Segoe UI" w:hAnsi="Segoe UI" w:cs="Segoe UI"/>
                <w:color w:val="000000"/>
              </w:rPr>
              <w:t>7</w:t>
            </w:r>
            <w:r w:rsidRPr="004B7963">
              <w:rPr>
                <w:rFonts w:ascii="Segoe UI" w:hAnsi="Segoe UI" w:cs="Segoe UI"/>
                <w:color w:val="000000"/>
              </w:rPr>
              <w:t>. Februar</w:t>
            </w:r>
          </w:p>
        </w:tc>
        <w:tc>
          <w:tcPr>
            <w:tcW w:w="3690" w:type="dxa"/>
            <w:noWrap/>
            <w:vAlign w:val="center"/>
            <w:hideMark/>
          </w:tcPr>
          <w:p w:rsidR="000B2A5D" w:rsidRPr="004B7963" w:rsidRDefault="003E7792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Lopatex</w:t>
            </w:r>
          </w:p>
        </w:tc>
        <w:tc>
          <w:tcPr>
            <w:tcW w:w="3397" w:type="dxa"/>
            <w:noWrap/>
            <w:vAlign w:val="center"/>
            <w:hideMark/>
          </w:tcPr>
          <w:p w:rsidR="000B2A5D" w:rsidRPr="006C034B" w:rsidRDefault="006C034B" w:rsidP="000B2A5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6C034B">
              <w:rPr>
                <w:rFonts w:cs="Arial"/>
              </w:rPr>
              <w:t>044 844 27 44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16</w:t>
            </w:r>
            <w:r w:rsidR="000B2A5D" w:rsidRPr="004B7963">
              <w:rPr>
                <w:rFonts w:ascii="Segoe UI" w:hAnsi="Segoe UI" w:cs="Segoe UI"/>
                <w:color w:val="000000"/>
              </w:rPr>
              <w:t>. März</w:t>
            </w:r>
          </w:p>
        </w:tc>
        <w:tc>
          <w:tcPr>
            <w:tcW w:w="369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Pfadi St. Ulrich</w:t>
            </w:r>
          </w:p>
        </w:tc>
        <w:tc>
          <w:tcPr>
            <w:tcW w:w="3397" w:type="dxa"/>
            <w:noWrap/>
            <w:vAlign w:val="center"/>
            <w:hideMark/>
          </w:tcPr>
          <w:p w:rsidR="000B2A5D" w:rsidRPr="004B7963" w:rsidRDefault="00386C18" w:rsidP="000B2A5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076 342 86 68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20</w:t>
            </w:r>
            <w:r w:rsidR="000B2A5D" w:rsidRPr="004B7963">
              <w:rPr>
                <w:rFonts w:ascii="Segoe UI" w:hAnsi="Segoe UI" w:cs="Segoe UI"/>
                <w:color w:val="000000"/>
              </w:rPr>
              <w:t>. April</w:t>
            </w:r>
          </w:p>
        </w:tc>
        <w:tc>
          <w:tcPr>
            <w:tcW w:w="369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Singers of Joy</w:t>
            </w:r>
          </w:p>
        </w:tc>
        <w:tc>
          <w:tcPr>
            <w:tcW w:w="3397" w:type="dxa"/>
            <w:noWrap/>
            <w:vAlign w:val="center"/>
            <w:hideMark/>
          </w:tcPr>
          <w:p w:rsidR="000B2A5D" w:rsidRPr="004B7963" w:rsidRDefault="00386C18" w:rsidP="000B2A5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079 784 47 16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6D6489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6D6489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6D6489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2C403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C403D" w:rsidRPr="004B7963" w:rsidRDefault="00386C18" w:rsidP="00AA5C7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25</w:t>
            </w:r>
            <w:r w:rsidR="002C403D" w:rsidRPr="004B7963">
              <w:rPr>
                <w:rFonts w:ascii="Segoe UI" w:hAnsi="Segoe UI" w:cs="Segoe UI"/>
                <w:color w:val="000000"/>
              </w:rPr>
              <w:t xml:space="preserve"> Mai</w:t>
            </w:r>
            <w:r w:rsidR="008D1BF3">
              <w:rPr>
                <w:rFonts w:ascii="Segoe UI" w:hAnsi="Segoe UI" w:cs="Segoe UI"/>
                <w:color w:val="000000"/>
              </w:rPr>
              <w:t xml:space="preserve"> </w:t>
            </w:r>
            <w:r w:rsidR="008D1BF3" w:rsidRPr="00AA5C74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(</w:t>
            </w:r>
            <w:r w:rsidR="00AA5C74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infolge</w:t>
            </w:r>
            <w:r w:rsidR="008D1BF3" w:rsidRPr="00AA5C74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 xml:space="preserve"> Pfingsten + Auffahrt)</w:t>
            </w:r>
          </w:p>
        </w:tc>
        <w:tc>
          <w:tcPr>
            <w:tcW w:w="3690" w:type="dxa"/>
            <w:noWrap/>
            <w:vAlign w:val="center"/>
            <w:hideMark/>
          </w:tcPr>
          <w:p w:rsidR="002C403D" w:rsidRPr="004B7963" w:rsidRDefault="00386C18" w:rsidP="002C403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VBC Kanti Limmattal</w:t>
            </w:r>
          </w:p>
        </w:tc>
        <w:tc>
          <w:tcPr>
            <w:tcW w:w="3397" w:type="dxa"/>
            <w:noWrap/>
            <w:vAlign w:val="center"/>
            <w:hideMark/>
          </w:tcPr>
          <w:p w:rsidR="002C403D" w:rsidRPr="004B7963" w:rsidRDefault="00386C18" w:rsidP="002C403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079 531 07 62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15</w:t>
            </w:r>
            <w:r w:rsidR="000B2A5D" w:rsidRPr="004B7963">
              <w:rPr>
                <w:rFonts w:ascii="Segoe UI" w:hAnsi="Segoe UI" w:cs="Segoe UI"/>
                <w:color w:val="000000"/>
              </w:rPr>
              <w:t>. Juni</w:t>
            </w:r>
          </w:p>
        </w:tc>
        <w:tc>
          <w:tcPr>
            <w:tcW w:w="3690" w:type="dxa"/>
            <w:noWrap/>
            <w:vAlign w:val="center"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Jugendriegen STV</w:t>
            </w:r>
          </w:p>
        </w:tc>
        <w:tc>
          <w:tcPr>
            <w:tcW w:w="3397" w:type="dxa"/>
            <w:noWrap/>
            <w:vAlign w:val="center"/>
          </w:tcPr>
          <w:p w:rsidR="000B2A5D" w:rsidRPr="004B7963" w:rsidRDefault="00386C18" w:rsidP="008E0FF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079 742 04 89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20</w:t>
            </w:r>
            <w:r w:rsidR="000B2A5D" w:rsidRPr="004B7963">
              <w:rPr>
                <w:rFonts w:ascii="Segoe UI" w:hAnsi="Segoe UI" w:cs="Segoe UI"/>
                <w:color w:val="000000"/>
              </w:rPr>
              <w:t>. Juli</w:t>
            </w:r>
          </w:p>
        </w:tc>
        <w:tc>
          <w:tcPr>
            <w:tcW w:w="3690" w:type="dxa"/>
            <w:noWrap/>
            <w:vAlign w:val="center"/>
          </w:tcPr>
          <w:p w:rsidR="000B2A5D" w:rsidRPr="00C76276" w:rsidRDefault="00366B05" w:rsidP="000B2A5D">
            <w:pPr>
              <w:rPr>
                <w:rFonts w:asciiTheme="minorHAnsi" w:hAnsiTheme="minorHAnsi" w:cstheme="minorHAns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Feuerwehrverein Dietikon</w:t>
            </w:r>
          </w:p>
        </w:tc>
        <w:tc>
          <w:tcPr>
            <w:tcW w:w="3397" w:type="dxa"/>
            <w:noWrap/>
            <w:vAlign w:val="center"/>
          </w:tcPr>
          <w:p w:rsidR="000B2A5D" w:rsidRPr="00651F16" w:rsidRDefault="00366B05" w:rsidP="00366B05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079 280 72 08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2C403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2C403D" w:rsidRPr="004B7963" w:rsidRDefault="002C403D" w:rsidP="00386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</w:t>
            </w:r>
            <w:r w:rsidR="00386C18">
              <w:rPr>
                <w:rFonts w:ascii="Segoe UI" w:hAnsi="Segoe UI" w:cs="Segoe UI"/>
                <w:color w:val="000000"/>
              </w:rPr>
              <w:t>7</w:t>
            </w:r>
            <w:r w:rsidRPr="004B7963">
              <w:rPr>
                <w:rFonts w:ascii="Segoe UI" w:hAnsi="Segoe UI" w:cs="Segoe UI"/>
                <w:color w:val="000000"/>
              </w:rPr>
              <w:t>. August</w:t>
            </w:r>
          </w:p>
        </w:tc>
        <w:tc>
          <w:tcPr>
            <w:tcW w:w="3690" w:type="dxa"/>
            <w:noWrap/>
            <w:vAlign w:val="center"/>
            <w:hideMark/>
          </w:tcPr>
          <w:p w:rsidR="002C403D" w:rsidRPr="004B7963" w:rsidRDefault="00366B05" w:rsidP="002C403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Obrist</w:t>
            </w:r>
          </w:p>
        </w:tc>
        <w:tc>
          <w:tcPr>
            <w:tcW w:w="3397" w:type="dxa"/>
            <w:noWrap/>
            <w:vAlign w:val="center"/>
            <w:hideMark/>
          </w:tcPr>
          <w:p w:rsidR="002C403D" w:rsidRPr="004B7963" w:rsidRDefault="00366B05" w:rsidP="002C403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651F16">
              <w:rPr>
                <w:rFonts w:ascii="Segoe UI" w:hAnsi="Segoe UI" w:cs="Segoe UI"/>
                <w:lang w:eastAsia="en-US"/>
              </w:rPr>
              <w:t>056 223 20 29</w:t>
            </w:r>
            <w:bookmarkStart w:id="0" w:name="_GoBack"/>
            <w:bookmarkEnd w:id="0"/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0B2A5D" w:rsidRPr="004B7963">
              <w:rPr>
                <w:rFonts w:ascii="Segoe UI" w:hAnsi="Segoe UI" w:cs="Segoe UI"/>
                <w:color w:val="000000"/>
              </w:rPr>
              <w:t>. September</w:t>
            </w:r>
          </w:p>
        </w:tc>
        <w:tc>
          <w:tcPr>
            <w:tcW w:w="369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Cevi Dietikon</w:t>
            </w:r>
          </w:p>
        </w:tc>
        <w:tc>
          <w:tcPr>
            <w:tcW w:w="3397" w:type="dxa"/>
            <w:noWrap/>
            <w:vAlign w:val="center"/>
            <w:hideMark/>
          </w:tcPr>
          <w:p w:rsidR="000B2A5D" w:rsidRPr="004B7963" w:rsidRDefault="00386C18" w:rsidP="000B2A5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079 585 28 21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</w:t>
            </w:r>
            <w:r w:rsidR="000B2A5D" w:rsidRPr="004B7963">
              <w:rPr>
                <w:rFonts w:ascii="Segoe UI" w:hAnsi="Segoe UI" w:cs="Segoe UI"/>
                <w:color w:val="000000"/>
              </w:rPr>
              <w:t>. Oktober</w:t>
            </w:r>
          </w:p>
        </w:tc>
        <w:tc>
          <w:tcPr>
            <w:tcW w:w="3690" w:type="dxa"/>
            <w:noWrap/>
            <w:vAlign w:val="center"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Jugendriege KTV</w:t>
            </w:r>
          </w:p>
        </w:tc>
        <w:tc>
          <w:tcPr>
            <w:tcW w:w="3397" w:type="dxa"/>
            <w:noWrap/>
            <w:vAlign w:val="center"/>
          </w:tcPr>
          <w:p w:rsidR="000B2A5D" w:rsidRPr="004B7963" w:rsidRDefault="00386C18" w:rsidP="000B2A5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079 708 51 75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0B2A5D" w:rsidP="00386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</w:t>
            </w:r>
            <w:r w:rsidR="00386C18">
              <w:rPr>
                <w:rFonts w:ascii="Segoe UI" w:hAnsi="Segoe UI" w:cs="Segoe UI"/>
                <w:color w:val="000000"/>
              </w:rPr>
              <w:t>6</w:t>
            </w:r>
            <w:r w:rsidRPr="004B7963">
              <w:rPr>
                <w:rFonts w:ascii="Segoe UI" w:hAnsi="Segoe UI" w:cs="Segoe UI"/>
                <w:color w:val="000000"/>
              </w:rPr>
              <w:t>. November</w:t>
            </w:r>
          </w:p>
        </w:tc>
        <w:tc>
          <w:tcPr>
            <w:tcW w:w="3690" w:type="dxa"/>
            <w:noWrap/>
            <w:vAlign w:val="center"/>
            <w:hideMark/>
          </w:tcPr>
          <w:p w:rsidR="000B2A5D" w:rsidRPr="004B7963" w:rsidRDefault="00386C18" w:rsidP="000B2A5D">
            <w:pPr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Stadtjugendmusik</w:t>
            </w:r>
          </w:p>
        </w:tc>
        <w:tc>
          <w:tcPr>
            <w:tcW w:w="3397" w:type="dxa"/>
            <w:noWrap/>
            <w:vAlign w:val="center"/>
            <w:hideMark/>
          </w:tcPr>
          <w:p w:rsidR="000B2A5D" w:rsidRPr="004B7963" w:rsidRDefault="00386C18" w:rsidP="00A43D85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 xml:space="preserve">079 </w:t>
            </w:r>
            <w:r w:rsidR="00A43D85">
              <w:rPr>
                <w:rFonts w:ascii="Segoe UI" w:hAnsi="Segoe UI" w:cs="Segoe UI"/>
                <w:color w:val="000000"/>
              </w:rPr>
              <w:t>458</w:t>
            </w:r>
            <w:r w:rsidRPr="00386C18">
              <w:rPr>
                <w:rFonts w:ascii="Segoe UI" w:hAnsi="Segoe UI" w:cs="Segoe UI"/>
                <w:color w:val="000000"/>
              </w:rPr>
              <w:t xml:space="preserve"> </w:t>
            </w:r>
            <w:r w:rsidR="00A43D85">
              <w:rPr>
                <w:rFonts w:ascii="Segoe UI" w:hAnsi="Segoe UI" w:cs="Segoe UI"/>
                <w:color w:val="000000"/>
              </w:rPr>
              <w:t>65</w:t>
            </w:r>
            <w:r w:rsidRPr="00386C18">
              <w:rPr>
                <w:rFonts w:ascii="Segoe UI" w:hAnsi="Segoe UI" w:cs="Segoe UI"/>
                <w:color w:val="000000"/>
              </w:rPr>
              <w:t xml:space="preserve"> </w:t>
            </w:r>
            <w:r w:rsidR="00A43D85">
              <w:rPr>
                <w:rFonts w:ascii="Segoe UI" w:hAnsi="Segoe UI" w:cs="Segoe UI"/>
                <w:color w:val="000000"/>
              </w:rPr>
              <w:t>42</w:t>
            </w: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690" w:type="dxa"/>
            <w:noWrap/>
            <w:vAlign w:val="center"/>
          </w:tcPr>
          <w:p w:rsidR="000B2A5D" w:rsidRPr="004B7963" w:rsidRDefault="000B2A5D" w:rsidP="000B2A5D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397" w:type="dxa"/>
            <w:noWrap/>
            <w:vAlign w:val="center"/>
          </w:tcPr>
          <w:p w:rsidR="000B2A5D" w:rsidRPr="004B7963" w:rsidRDefault="000B2A5D" w:rsidP="000B2A5D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B2A5D" w:rsidRPr="006D6489" w:rsidTr="00A3040E">
        <w:tblPrEx>
          <w:jc w:val="left"/>
        </w:tblPrEx>
        <w:trPr>
          <w:trHeight w:val="384"/>
        </w:trPr>
        <w:tc>
          <w:tcPr>
            <w:tcW w:w="1980" w:type="dxa"/>
            <w:noWrap/>
            <w:vAlign w:val="center"/>
            <w:hideMark/>
          </w:tcPr>
          <w:p w:rsidR="000B2A5D" w:rsidRPr="004B7963" w:rsidRDefault="001E728B" w:rsidP="001E728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0B2A5D" w:rsidRPr="004B7963">
              <w:rPr>
                <w:rFonts w:ascii="Segoe UI" w:hAnsi="Segoe UI" w:cs="Segoe UI"/>
                <w:color w:val="000000"/>
              </w:rPr>
              <w:t>. Dezember</w:t>
            </w:r>
          </w:p>
        </w:tc>
        <w:tc>
          <w:tcPr>
            <w:tcW w:w="3690" w:type="dxa"/>
            <w:noWrap/>
            <w:vAlign w:val="center"/>
            <w:hideMark/>
          </w:tcPr>
          <w:p w:rsidR="000B2A5D" w:rsidRPr="00386C18" w:rsidRDefault="00386C18" w:rsidP="000B2A5D">
            <w:pPr>
              <w:rPr>
                <w:rFonts w:cs="Arial"/>
                <w:color w:val="000000"/>
              </w:rPr>
            </w:pPr>
            <w:r w:rsidRPr="00294136">
              <w:rPr>
                <w:rFonts w:ascii="Segoe UI" w:hAnsi="Segoe UI" w:cs="Segoe UI"/>
                <w:color w:val="000000"/>
              </w:rPr>
              <w:t>Handballclub Dietikon</w:t>
            </w:r>
          </w:p>
        </w:tc>
        <w:tc>
          <w:tcPr>
            <w:tcW w:w="3397" w:type="dxa"/>
            <w:noWrap/>
            <w:vAlign w:val="center"/>
            <w:hideMark/>
          </w:tcPr>
          <w:p w:rsidR="000B2A5D" w:rsidRPr="004B7963" w:rsidRDefault="00386C18" w:rsidP="000B2A5D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386C18">
              <w:rPr>
                <w:rFonts w:ascii="Segoe UI" w:hAnsi="Segoe UI" w:cs="Segoe UI"/>
                <w:color w:val="000000"/>
              </w:rPr>
              <w:t>076 443 47 59</w:t>
            </w:r>
          </w:p>
        </w:tc>
      </w:tr>
    </w:tbl>
    <w:p w:rsidR="009450E2" w:rsidRPr="00B57147" w:rsidRDefault="009450E2" w:rsidP="009450E2">
      <w:pPr>
        <w:pStyle w:val="06Normaltext"/>
        <w:tabs>
          <w:tab w:val="left" w:pos="2835"/>
          <w:tab w:val="left" w:pos="6663"/>
        </w:tabs>
        <w:spacing w:before="0"/>
        <w:ind w:hanging="2835"/>
        <w:rPr>
          <w:rFonts w:cs="Arial"/>
          <w:b/>
          <w:szCs w:val="24"/>
        </w:rPr>
      </w:pPr>
    </w:p>
    <w:p w:rsidR="009450E2" w:rsidRPr="009450E2" w:rsidRDefault="009450E2" w:rsidP="009450E2">
      <w:pPr>
        <w:jc w:val="both"/>
        <w:rPr>
          <w:rFonts w:ascii="Segoe UI" w:hAnsi="Segoe UI" w:cs="Segoe UI"/>
          <w:sz w:val="28"/>
          <w:szCs w:val="28"/>
        </w:rPr>
      </w:pPr>
      <w:r w:rsidRPr="009450E2">
        <w:rPr>
          <w:rFonts w:ascii="Segoe UI" w:hAnsi="Segoe UI" w:cs="Segoe UI"/>
          <w:sz w:val="28"/>
          <w:szCs w:val="28"/>
        </w:rPr>
        <w:t>Bitte melden Sie nicht abgeholte Papier- oder Kartonbündel noch am gleichen Samstag unter der beim Verein angegebenen Telefon-Nummer!</w:t>
      </w:r>
    </w:p>
    <w:p w:rsidR="008F52AF" w:rsidRPr="001A0570" w:rsidRDefault="009450E2" w:rsidP="001A0570">
      <w:pPr>
        <w:pStyle w:val="06Normaltext"/>
        <w:tabs>
          <w:tab w:val="left" w:pos="3927"/>
        </w:tabs>
        <w:rPr>
          <w:rFonts w:ascii="Segoe UI" w:hAnsi="Segoe UI" w:cs="Segoe UI"/>
          <w:sz w:val="22"/>
          <w:szCs w:val="22"/>
        </w:rPr>
      </w:pPr>
      <w:r w:rsidRPr="007476E0">
        <w:rPr>
          <w:rFonts w:ascii="Segoe UI" w:hAnsi="Segoe UI" w:cs="Segoe UI"/>
          <w:sz w:val="22"/>
          <w:szCs w:val="22"/>
        </w:rPr>
        <w:t xml:space="preserve">Dietikon, </w:t>
      </w:r>
      <w:r w:rsidR="00A43F8D">
        <w:rPr>
          <w:rFonts w:ascii="Segoe UI" w:hAnsi="Segoe UI" w:cs="Segoe UI"/>
          <w:sz w:val="22"/>
          <w:szCs w:val="22"/>
        </w:rPr>
        <w:t>2</w:t>
      </w:r>
      <w:r w:rsidR="001321B5">
        <w:rPr>
          <w:rFonts w:ascii="Segoe UI" w:hAnsi="Segoe UI" w:cs="Segoe UI"/>
          <w:sz w:val="22"/>
          <w:szCs w:val="22"/>
        </w:rPr>
        <w:t>8</w:t>
      </w:r>
      <w:r>
        <w:rPr>
          <w:rFonts w:ascii="Segoe UI" w:hAnsi="Segoe UI" w:cs="Segoe UI"/>
          <w:sz w:val="22"/>
          <w:szCs w:val="22"/>
        </w:rPr>
        <w:t xml:space="preserve">. </w:t>
      </w:r>
      <w:r w:rsidR="001321B5">
        <w:rPr>
          <w:rFonts w:ascii="Segoe UI" w:hAnsi="Segoe UI" w:cs="Segoe UI"/>
          <w:sz w:val="22"/>
          <w:szCs w:val="22"/>
        </w:rPr>
        <w:t xml:space="preserve">November </w:t>
      </w:r>
      <w:r>
        <w:rPr>
          <w:rFonts w:ascii="Segoe UI" w:hAnsi="Segoe UI" w:cs="Segoe UI"/>
          <w:sz w:val="22"/>
          <w:szCs w:val="22"/>
        </w:rPr>
        <w:t>202</w:t>
      </w:r>
      <w:r w:rsidR="006B2EC7">
        <w:rPr>
          <w:rFonts w:ascii="Segoe UI" w:hAnsi="Segoe UI" w:cs="Segoe UI"/>
          <w:sz w:val="22"/>
          <w:szCs w:val="22"/>
        </w:rPr>
        <w:t>3</w:t>
      </w:r>
    </w:p>
    <w:sectPr w:rsidR="008F52AF" w:rsidRPr="001A0570" w:rsidSect="001A057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26" w:right="1133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E2" w:rsidRDefault="009450E2" w:rsidP="00F657BF">
      <w:r>
        <w:separator/>
      </w:r>
    </w:p>
  </w:endnote>
  <w:endnote w:type="continuationSeparator" w:id="0">
    <w:p w:rsidR="009450E2" w:rsidRDefault="009450E2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Fett">
    <w:panose1 w:val="020B08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630C55" w:rsidP="00552D58">
    <w:pPr>
      <w:pStyle w:val="Fuzeile"/>
      <w:tabs>
        <w:tab w:val="clear" w:pos="9072"/>
      </w:tabs>
      <w:ind w:right="-15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570">
      <w:rPr>
        <w:noProof/>
      </w:rPr>
      <w:t>2</w:t>
    </w:r>
    <w:r>
      <w:fldChar w:fldCharType="end"/>
    </w:r>
    <w:r>
      <w:t>/</w:t>
    </w:r>
    <w:fldSimple w:instr=" NUMPAGES   \* MERGEFORMAT ">
      <w:r w:rsidR="001A057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C7" w:rsidRDefault="00630C55" w:rsidP="00552D58">
    <w:pPr>
      <w:pStyle w:val="Fuzeile"/>
      <w:tabs>
        <w:tab w:val="clear" w:pos="9072"/>
      </w:tabs>
      <w:ind w:right="-1588"/>
      <w:jc w:val="right"/>
    </w:pPr>
    <w:r>
      <w:fldChar w:fldCharType="begin"/>
    </w:r>
    <w:r>
      <w:instrText xml:space="preserve"> IF </w:instrText>
    </w:r>
    <w:fldSimple w:instr=" NUMPAGES   \* MERGEFORMAT ">
      <w:r w:rsidR="008900FD">
        <w:rPr>
          <w:noProof/>
        </w:rPr>
        <w:instrText>1</w:instrText>
      </w:r>
    </w:fldSimple>
    <w:r>
      <w:instrText xml:space="preserve"> &gt; "1" "</w:instrText>
    </w:r>
    <w:r>
      <w:fldChar w:fldCharType="begin"/>
    </w:r>
    <w:r>
      <w:instrText xml:space="preserve"> PAGE   \* MERGEFORMAT </w:instrText>
    </w:r>
    <w:r>
      <w:fldChar w:fldCharType="separate"/>
    </w:r>
    <w:r w:rsidR="001A0570">
      <w:rPr>
        <w:noProof/>
      </w:rPr>
      <w:instrText>1</w:instrText>
    </w:r>
    <w:r>
      <w:fldChar w:fldCharType="end"/>
    </w:r>
    <w:r>
      <w:instrText>/</w:instrText>
    </w:r>
    <w:fldSimple w:instr=" NUMPAGES   \* MERGEFORMAT ">
      <w:r w:rsidR="001A0570">
        <w:rPr>
          <w:noProof/>
        </w:rPr>
        <w:instrText>2</w:instrText>
      </w:r>
    </w:fldSimple>
    <w:r>
      <w:instrText xml:space="preserve">" ""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E2" w:rsidRDefault="009450E2" w:rsidP="00F657BF">
      <w:r>
        <w:separator/>
      </w:r>
    </w:p>
  </w:footnote>
  <w:footnote w:type="continuationSeparator" w:id="0">
    <w:p w:rsidR="009450E2" w:rsidRDefault="009450E2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FD" w:rsidRDefault="00630C55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A593D" wp14:editId="6C89EBA3">
              <wp:simplePos x="0" y="0"/>
              <wp:positionH relativeFrom="leftMargin">
                <wp:posOffset>1077085</wp:posOffset>
              </wp:positionH>
              <wp:positionV relativeFrom="page">
                <wp:posOffset>364638</wp:posOffset>
              </wp:positionV>
              <wp:extent cx="1404000" cy="258052"/>
              <wp:effectExtent l="0" t="0" r="5715" b="8890"/>
              <wp:wrapNone/>
              <wp:docPr id="8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000" cy="2580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4189" w:rsidRDefault="00630C55" w:rsidP="009572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2EDEC6" wp14:editId="0252DD3D">
                                <wp:extent cx="1247648" cy="172800"/>
                                <wp:effectExtent l="0" t="0" r="0" b="0"/>
                                <wp:docPr id="7" name="ooImg_8405530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648" cy="17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A593D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84.8pt;margin-top:28.7pt;width:110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" filled="f" stroked="f" strokeweight=".5pt">
              <v:textbox inset="0,0,0,0">
                <w:txbxContent>
                  <w:p w:rsidR="005B4189" w:rsidRDefault="00630C55" w:rsidP="00957208">
                    <w:r>
                      <w:rPr>
                        <w:noProof/>
                      </w:rPr>
                      <w:drawing>
                        <wp:inline distT="0" distB="0" distL="0" distR="0" wp14:anchorId="152EDEC6" wp14:editId="0252DD3D">
                          <wp:extent cx="1247648" cy="172800"/>
                          <wp:effectExtent l="0" t="0" r="0" b="0"/>
                          <wp:docPr id="28" name="ooImg_8405530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7648" cy="172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608"/>
      <w:gridCol w:w="84"/>
    </w:tblGrid>
    <w:tr w:rsidR="00206EC4" w:rsidTr="009450E2">
      <w:trPr>
        <w:trHeight w:hRule="exact" w:val="680"/>
      </w:trPr>
      <w:tc>
        <w:tcPr>
          <w:tcW w:w="11339" w:type="dxa"/>
          <w:gridSpan w:val="3"/>
        </w:tcPr>
        <w:p w:rsidR="00206EC4" w:rsidRDefault="00630C55" w:rsidP="00CD0C55">
          <w:pPr>
            <w:pStyle w:val="FunctionHeader"/>
            <w:tabs>
              <w:tab w:val="left" w:pos="2577"/>
            </w:tabs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799E88B4" wp14:editId="4D3E258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10795</wp:posOffset>
                    </wp:positionV>
                    <wp:extent cx="2199600" cy="352800"/>
                    <wp:effectExtent l="0" t="0" r="10795" b="9525"/>
                    <wp:wrapSquare wrapText="bothSides"/>
                    <wp:docPr id="11" name="###Logo###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9600" cy="35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7030" w:rsidRDefault="00630C55" w:rsidP="008D703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F8088C" wp14:editId="1F19DA3C">
                                      <wp:extent cx="1800114" cy="249317"/>
                                      <wp:effectExtent l="0" t="0" r="0" b="0"/>
                                      <wp:docPr id="9" name="ooImg_3525520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00114" cy="2493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9E88B4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5" o:spid="_x0000_s1027" type="#_x0000_t202" style="position:absolute;margin-left:0;margin-top:.85pt;width:173.2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" filled="f" stroked="f" strokeweight=".5pt">
                    <v:textbox inset="0,0,0,0">
                      <w:txbxContent>
                        <w:p w:rsidR="008D7030" w:rsidRDefault="00630C55" w:rsidP="008D70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F8088C" wp14:editId="1F19DA3C">
                                <wp:extent cx="1800114" cy="249317"/>
                                <wp:effectExtent l="0" t="0" r="0" b="0"/>
                                <wp:docPr id="29" name="ooImg_3525520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114" cy="2493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y="page"/>
                    <w10:anchorlock/>
                  </v:shape>
                </w:pict>
              </mc:Fallback>
            </mc:AlternateContent>
          </w: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9460188" wp14:editId="3DB59FD0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-19867245</wp:posOffset>
                    </wp:positionV>
                    <wp:extent cx="1100455" cy="413385"/>
                    <wp:effectExtent l="0" t="0" r="0" b="0"/>
                    <wp:wrapNone/>
                    <wp:docPr id="14" name="###DraftMode###4" descr="off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00455" cy="413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CustomElements.Texts.Draft"/>
                                  <w:id w:val="-1152438407"/>
                                  <w:dataBinding w:xpath="//Text[@id='CustomElements.Texts.Draft']" w:storeItemID="{C1957F72-833C-431F-816F-C6B954618CFF}"/>
                                  <w:text w:multiLine="1"/>
                                </w:sdtPr>
                                <w:sdtEndPr/>
                                <w:sdtContent>
                                  <w:p w:rsidR="00E93620" w:rsidRPr="00E93620" w:rsidRDefault="00630C55" w:rsidP="00621AA2">
                                    <w:pPr>
                                      <w:pStyle w:val="DraftText"/>
                                    </w:pPr>
                                    <w:r>
                                      <w:t>Entwurf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460188" id="###DraftMode###4" o:spid="_x0000_s1028" type="#_x0000_t202" alt="off" style="position:absolute;margin-left:0;margin-top:-1564.35pt;width:86.65pt;height:32.5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" filled="f" stroked="f" strokeweight=".5pt">
                    <v:textbox inset="2mm,2mm,2mm,2mm">
                      <w:txbxContent>
                        <w:sdt>
                          <w:sdtPr>
                            <w:alias w:val="CustomElements.Texts.Draft"/>
                            <w:id w:val="-1152438407"/>
                            <w:dataBinding w:xpath="//Text[@id='CustomElements.Texts.Draft']" w:storeItemID="{058C51D1-0BA1-4372-94D9-255E0708C547}"/>
                            <w:text w:multiLine="1"/>
                          </w:sdtPr>
                          <w:sdtEndPr/>
                          <w:sdtContent>
                            <w:p w:rsidR="00E93620" w:rsidRPr="00E93620" w:rsidRDefault="00630C55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  <w:tr w:rsidR="004D33D1" w:rsidTr="001A0570">
      <w:trPr>
        <w:gridAfter w:val="1"/>
        <w:wAfter w:w="84" w:type="dxa"/>
        <w:trHeight w:val="1586"/>
      </w:trPr>
      <w:sdt>
        <w:sdtPr>
          <w:alias w:val="Profile.Org.Unit"/>
          <w:id w:val="1711613995"/>
          <w:dataBinding w:xpath="//Text[@id='Profile.Org.Unit']" w:storeItemID="{C1957F72-833C-431F-816F-C6B954618CFF}"/>
          <w:text w:multiLine="1"/>
        </w:sdtPr>
        <w:sdtEndPr/>
        <w:sdtContent>
          <w:tc>
            <w:tcPr>
              <w:tcW w:w="8647" w:type="dxa"/>
              <w:tcBorders>
                <w:bottom w:val="nil"/>
              </w:tcBorders>
            </w:tcPr>
            <w:p w:rsidR="004D33D1" w:rsidRPr="00E711DD" w:rsidRDefault="000F6A2C" w:rsidP="009F7E2A">
              <w:pPr>
                <w:pStyle w:val="Abteilung"/>
                <w:rPr>
                  <w:rStyle w:val="Fett"/>
                </w:rPr>
              </w:pPr>
              <w:r>
                <w:t>Infrastrukturabteilung</w:t>
              </w:r>
            </w:p>
          </w:tc>
        </w:sdtContent>
      </w:sdt>
      <w:tc>
        <w:tcPr>
          <w:tcW w:w="2608" w:type="dxa"/>
          <w:vMerge w:val="restart"/>
          <w:tcBorders>
            <w:bottom w:val="nil"/>
          </w:tcBorders>
        </w:tcPr>
        <w:p w:rsidR="004D33D1" w:rsidRDefault="008900FD" w:rsidP="009F7E2A">
          <w:pPr>
            <w:pStyle w:val="AmtBereich"/>
          </w:pPr>
          <w:sdt>
            <w:sdtPr>
              <w:alias w:val="Profile.User.Amt"/>
              <w:id w:val="1227800262"/>
              <w:dataBinding w:xpath="//Text[@id='Profile.User.Amt']" w:storeItemID="{C1957F72-833C-431F-816F-C6B954618CFF}"/>
              <w:text w:multiLine="1"/>
            </w:sdtPr>
            <w:sdtEndPr/>
            <w:sdtContent>
              <w:r w:rsidR="000F6A2C">
                <w:t xml:space="preserve"> </w:t>
              </w:r>
            </w:sdtContent>
          </w:sdt>
        </w:p>
        <w:p w:rsidR="004D33D1" w:rsidRDefault="008900FD" w:rsidP="005F68D0">
          <w:pPr>
            <w:pStyle w:val="Absender"/>
          </w:pPr>
        </w:p>
        <w:p w:rsidR="004D33D1" w:rsidRDefault="008900FD" w:rsidP="009450E2">
          <w:pPr>
            <w:pStyle w:val="Absender"/>
            <w:ind w:left="707"/>
            <w:rPr>
              <w:b/>
            </w:rPr>
          </w:pPr>
        </w:p>
      </w:tc>
    </w:tr>
    <w:tr w:rsidR="004D33D1" w:rsidTr="009450E2">
      <w:trPr>
        <w:gridAfter w:val="1"/>
        <w:wAfter w:w="84" w:type="dxa"/>
        <w:trHeight w:hRule="exact" w:val="907"/>
      </w:trPr>
      <w:tc>
        <w:tcPr>
          <w:tcW w:w="8647" w:type="dxa"/>
        </w:tcPr>
        <w:p w:rsidR="004D33D1" w:rsidRPr="00B37C5D" w:rsidRDefault="009450E2" w:rsidP="00386C18">
          <w:pPr>
            <w:pStyle w:val="Betreff"/>
            <w:ind w:right="-1416"/>
          </w:pPr>
          <w:r w:rsidRPr="009450E2">
            <w:rPr>
              <w:rFonts w:cs="Segoe UI"/>
              <w:sz w:val="52"/>
              <w:szCs w:val="52"/>
            </w:rPr>
            <w:t>Papier/Karton-Sammeldaten 202</w:t>
          </w:r>
          <w:r w:rsidR="00386C18">
            <w:rPr>
              <w:rFonts w:cs="Segoe UI"/>
              <w:sz w:val="52"/>
              <w:szCs w:val="52"/>
            </w:rPr>
            <w:t>4</w:t>
          </w:r>
        </w:p>
      </w:tc>
      <w:tc>
        <w:tcPr>
          <w:tcW w:w="2608" w:type="dxa"/>
          <w:vMerge/>
        </w:tcPr>
        <w:p w:rsidR="004D33D1" w:rsidRDefault="008900FD" w:rsidP="005F68D0">
          <w:pPr>
            <w:pStyle w:val="Absender"/>
          </w:pPr>
        </w:p>
      </w:tc>
    </w:tr>
  </w:tbl>
  <w:p w:rsidR="00F657BF" w:rsidRPr="00DA2879" w:rsidRDefault="00F657BF" w:rsidP="00B36512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2F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87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A6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64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FCC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49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F0D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48A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8D3E0396"/>
    <w:lvl w:ilvl="0">
      <w:start w:val="1"/>
      <w:numFmt w:val="lowerLetter"/>
      <w:pStyle w:val="ListAlphabetic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9" w:hanging="35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1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963C0"/>
    <w:multiLevelType w:val="multilevel"/>
    <w:tmpl w:val="F7143B5A"/>
    <w:lvl w:ilvl="0">
      <w:start w:val="1"/>
      <w:numFmt w:val="decimal"/>
      <w:pStyle w:val="ListNumeric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901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19FB5AB8"/>
    <w:multiLevelType w:val="multilevel"/>
    <w:tmpl w:val="400A3B8C"/>
    <w:lvl w:ilvl="0">
      <w:start w:val="1"/>
      <w:numFmt w:val="bullet"/>
      <w:pStyle w:val="ListLine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AD637E2"/>
    <w:multiLevelType w:val="multilevel"/>
    <w:tmpl w:val="B2305CB8"/>
    <w:lvl w:ilvl="0">
      <w:start w:val="1"/>
      <w:numFmt w:val="decimal"/>
      <w:pStyle w:val="berschrift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7786"/>
    <w:multiLevelType w:val="multilevel"/>
    <w:tmpl w:val="DE0C2098"/>
    <w:lvl w:ilvl="0">
      <w:start w:val="1"/>
      <w:numFmt w:val="bullet"/>
      <w:pStyle w:val="ListBullet"/>
      <w:lvlText w:val="●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71EA7D06"/>
    <w:multiLevelType w:val="multilevel"/>
    <w:tmpl w:val="EDE6296E"/>
    <w:lvl w:ilvl="0">
      <w:start w:val="1"/>
      <w:numFmt w:val="decimal"/>
      <w:pStyle w:val="Traktandenliste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enlisteEbene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8"/>
  </w:num>
  <w:num w:numId="21">
    <w:abstractNumId w:val="14"/>
  </w:num>
  <w:num w:numId="22">
    <w:abstractNumId w:val="17"/>
  </w:num>
  <w:num w:numId="23">
    <w:abstractNumId w:val="17"/>
    <w:lvlOverride w:ilvl="0">
      <w:lvl w:ilvl="0">
        <w:start w:val="1"/>
        <w:numFmt w:val="upperRoman"/>
        <w:pStyle w:val="TraktandenlisteEbene1"/>
        <w:lvlText w:val="%1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TraktandenlisteEbene2"/>
        <w:lvlText w:val="%1.%2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upperRoman"/>
        <w:pStyle w:val="TraktandenlisteEbene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raktandenlisteEbene2"/>
        <w:isLgl/>
        <w:lvlText w:val="%1.%2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7"/>
    <w:lvlOverride w:ilvl="0">
      <w:lvl w:ilvl="0">
        <w:start w:val="1"/>
        <w:numFmt w:val="upperRoman"/>
        <w:pStyle w:val="TraktandenlisteEbene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raktandenlisteEbene2"/>
        <w:isLgl/>
        <w:lvlText w:val="%1.%2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E2"/>
    <w:rsid w:val="000004C8"/>
    <w:rsid w:val="00040319"/>
    <w:rsid w:val="00044972"/>
    <w:rsid w:val="00054452"/>
    <w:rsid w:val="0009498A"/>
    <w:rsid w:val="000B2A5D"/>
    <w:rsid w:val="000C208D"/>
    <w:rsid w:val="000F6A2C"/>
    <w:rsid w:val="0010764C"/>
    <w:rsid w:val="001321B5"/>
    <w:rsid w:val="00176058"/>
    <w:rsid w:val="00195584"/>
    <w:rsid w:val="001A0570"/>
    <w:rsid w:val="001E728B"/>
    <w:rsid w:val="00206978"/>
    <w:rsid w:val="00217D3A"/>
    <w:rsid w:val="00255FFE"/>
    <w:rsid w:val="00294136"/>
    <w:rsid w:val="002B5D9F"/>
    <w:rsid w:val="002C403D"/>
    <w:rsid w:val="002D6F10"/>
    <w:rsid w:val="00346A52"/>
    <w:rsid w:val="00366B05"/>
    <w:rsid w:val="00366DAD"/>
    <w:rsid w:val="0037628F"/>
    <w:rsid w:val="00386C18"/>
    <w:rsid w:val="003C73AB"/>
    <w:rsid w:val="003E4CFB"/>
    <w:rsid w:val="003E7792"/>
    <w:rsid w:val="0042722E"/>
    <w:rsid w:val="004427DD"/>
    <w:rsid w:val="004A04C2"/>
    <w:rsid w:val="004B7963"/>
    <w:rsid w:val="005361CB"/>
    <w:rsid w:val="00557A56"/>
    <w:rsid w:val="00570C75"/>
    <w:rsid w:val="00597A51"/>
    <w:rsid w:val="005F74E9"/>
    <w:rsid w:val="00612AA8"/>
    <w:rsid w:val="00630C55"/>
    <w:rsid w:val="00651829"/>
    <w:rsid w:val="00651F16"/>
    <w:rsid w:val="006A68BB"/>
    <w:rsid w:val="006B2EC7"/>
    <w:rsid w:val="006C034B"/>
    <w:rsid w:val="006E7A59"/>
    <w:rsid w:val="006E7D1E"/>
    <w:rsid w:val="00732CA2"/>
    <w:rsid w:val="00737028"/>
    <w:rsid w:val="007544F1"/>
    <w:rsid w:val="007771CA"/>
    <w:rsid w:val="00784654"/>
    <w:rsid w:val="007A51AD"/>
    <w:rsid w:val="007B49C4"/>
    <w:rsid w:val="007B78D9"/>
    <w:rsid w:val="007F139F"/>
    <w:rsid w:val="008420C8"/>
    <w:rsid w:val="008900FD"/>
    <w:rsid w:val="008C23BB"/>
    <w:rsid w:val="008D1BF3"/>
    <w:rsid w:val="008E0FF0"/>
    <w:rsid w:val="008F52AF"/>
    <w:rsid w:val="00936C8E"/>
    <w:rsid w:val="009450E2"/>
    <w:rsid w:val="00961AC5"/>
    <w:rsid w:val="0097769A"/>
    <w:rsid w:val="00981FBA"/>
    <w:rsid w:val="00A3040E"/>
    <w:rsid w:val="00A312AB"/>
    <w:rsid w:val="00A43D85"/>
    <w:rsid w:val="00A43F8D"/>
    <w:rsid w:val="00A63953"/>
    <w:rsid w:val="00A801A2"/>
    <w:rsid w:val="00AA5C74"/>
    <w:rsid w:val="00AB641F"/>
    <w:rsid w:val="00AD4FA5"/>
    <w:rsid w:val="00B411B4"/>
    <w:rsid w:val="00B677B4"/>
    <w:rsid w:val="00BC1295"/>
    <w:rsid w:val="00C76276"/>
    <w:rsid w:val="00CE1310"/>
    <w:rsid w:val="00D0078C"/>
    <w:rsid w:val="00D35318"/>
    <w:rsid w:val="00D562E2"/>
    <w:rsid w:val="00D726A2"/>
    <w:rsid w:val="00D86D10"/>
    <w:rsid w:val="00DC18A0"/>
    <w:rsid w:val="00DD1E6D"/>
    <w:rsid w:val="00DD2B3B"/>
    <w:rsid w:val="00E17C87"/>
    <w:rsid w:val="00E67F7F"/>
    <w:rsid w:val="00EB088A"/>
    <w:rsid w:val="00F657BF"/>
    <w:rsid w:val="00F65A5F"/>
    <w:rsid w:val="00F926E8"/>
    <w:rsid w:val="00F94855"/>
    <w:rsid w:val="00F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51CE3CBF"/>
  <w15:docId w15:val="{51585560-8A0A-4762-99BB-07EC4EF7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50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CH"/>
    </w:rPr>
  </w:style>
  <w:style w:type="paragraph" w:styleId="berschrift1">
    <w:name w:val="heading 1"/>
    <w:basedOn w:val="NormalLeft"/>
    <w:next w:val="Standard"/>
    <w:link w:val="berschrift1Zchn"/>
    <w:uiPriority w:val="9"/>
    <w:qFormat/>
    <w:rsid w:val="00780D8B"/>
    <w:pPr>
      <w:keepNext/>
      <w:numPr>
        <w:numId w:val="21"/>
      </w:numPr>
      <w:spacing w:before="2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7CB8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A7CB8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7A7CB8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 w:line="260" w:lineRule="atLeast"/>
      <w:outlineLvl w:val="4"/>
    </w:pPr>
    <w:rPr>
      <w:rFonts w:asciiTheme="majorHAnsi" w:eastAsiaTheme="majorEastAsia" w:hAnsiTheme="majorHAnsi" w:cstheme="majorBidi"/>
      <w:color w:val="1892CB" w:themeColor="accent1" w:themeShade="BF"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link w:val="BetreffZchn"/>
    <w:rsid w:val="00DB7730"/>
    <w:pPr>
      <w:spacing w:after="260" w:line="260" w:lineRule="atLeast"/>
    </w:pPr>
    <w:rPr>
      <w:rFonts w:ascii="Segoe UI" w:eastAsiaTheme="minorHAnsi" w:hAnsi="Segoe UI" w:cstheme="minorBidi"/>
      <w:b/>
      <w:sz w:val="22"/>
      <w:szCs w:val="22"/>
      <w:lang w:eastAsia="en-US"/>
    </w:rPr>
  </w:style>
  <w:style w:type="paragraph" w:styleId="Titel">
    <w:name w:val="Title"/>
    <w:basedOn w:val="TitelkleinerAbstandnach"/>
    <w:next w:val="Standard"/>
    <w:link w:val="TitelZchn"/>
    <w:uiPriority w:val="10"/>
    <w:qFormat/>
    <w:rsid w:val="00E86742"/>
    <w:pPr>
      <w:spacing w:after="520"/>
    </w:pPr>
  </w:style>
  <w:style w:type="character" w:customStyle="1" w:styleId="TitelZchn">
    <w:name w:val="Titel Zchn"/>
    <w:basedOn w:val="Absatz-Standardschriftart"/>
    <w:link w:val="Titel"/>
    <w:uiPriority w:val="10"/>
    <w:rsid w:val="00E86742"/>
    <w:rPr>
      <w:rFonts w:asciiTheme="majorHAnsi" w:hAnsiTheme="majorHAnsi"/>
      <w:b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0D8B"/>
    <w:rPr>
      <w:rFonts w:ascii="Segoe UI" w:hAnsi="Segoe UI"/>
      <w:b/>
      <w:sz w:val="20"/>
    </w:rPr>
  </w:style>
  <w:style w:type="paragraph" w:styleId="Untertitel">
    <w:name w:val="Subtitle"/>
    <w:basedOn w:val="NormalLeft"/>
    <w:next w:val="Standard"/>
    <w:link w:val="UntertitelZchn"/>
    <w:uiPriority w:val="11"/>
    <w:qFormat/>
    <w:rsid w:val="00DB7730"/>
    <w:pPr>
      <w:spacing w:before="520" w:after="260"/>
    </w:pPr>
    <w:rPr>
      <w:b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7730"/>
    <w:rPr>
      <w:rFonts w:ascii="Segoe UI" w:hAnsi="Segoe U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7CB8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7CB8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A7CB8"/>
    <w:rPr>
      <w:rFonts w:asciiTheme="majorHAnsi" w:hAnsiTheme="majorHAnsi"/>
      <w:b/>
    </w:rPr>
  </w:style>
  <w:style w:type="paragraph" w:customStyle="1" w:styleId="ListAlphabetic">
    <w:name w:val="ListAlphabetic"/>
    <w:basedOn w:val="NormalLeft"/>
    <w:rsid w:val="000A6E4F"/>
    <w:pPr>
      <w:numPr>
        <w:numId w:val="3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spacing w:after="120" w:line="260" w:lineRule="atLeast"/>
      <w:ind w:left="720"/>
      <w:contextualSpacing/>
    </w:pPr>
    <w:rPr>
      <w:rFonts w:ascii="Segoe UI" w:eastAsiaTheme="minorHAnsi" w:hAnsi="Segoe UI" w:cstheme="minorBidi"/>
      <w:sz w:val="20"/>
      <w:szCs w:val="22"/>
      <w:lang w:eastAsia="en-US"/>
    </w:rPr>
  </w:style>
  <w:style w:type="paragraph" w:customStyle="1" w:styleId="ListNumeric">
    <w:name w:val="ListNumeric"/>
    <w:basedOn w:val="NormalLeft"/>
    <w:rsid w:val="00B10C2C"/>
    <w:pPr>
      <w:numPr>
        <w:numId w:val="4"/>
      </w:numPr>
    </w:pPr>
  </w:style>
  <w:style w:type="paragraph" w:customStyle="1" w:styleId="ListLine">
    <w:name w:val="ListLine"/>
    <w:basedOn w:val="NormalLeft"/>
    <w:rsid w:val="000A6E4F"/>
    <w:pPr>
      <w:numPr>
        <w:numId w:val="6"/>
      </w:numPr>
      <w:contextualSpacing/>
    </w:pPr>
  </w:style>
  <w:style w:type="paragraph" w:customStyle="1" w:styleId="ListBullet">
    <w:name w:val="ListBullet"/>
    <w:basedOn w:val="NormalLeft"/>
    <w:rsid w:val="000A6E4F"/>
    <w:pPr>
      <w:numPr>
        <w:numId w:val="7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DB7730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7A7CB8"/>
  </w:style>
  <w:style w:type="paragraph" w:styleId="Verzeichnis1">
    <w:name w:val="toc 1"/>
    <w:basedOn w:val="NormalLeft"/>
    <w:next w:val="Standard"/>
    <w:autoRedefine/>
    <w:uiPriority w:val="39"/>
    <w:unhideWhenUsed/>
    <w:rsid w:val="00DB3F82"/>
    <w:pPr>
      <w:tabs>
        <w:tab w:val="left" w:pos="567"/>
        <w:tab w:val="right" w:leader="dot" w:pos="9072"/>
      </w:tabs>
      <w:spacing w:before="240"/>
      <w:ind w:lef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1892CB" w:themeColor="accent1" w:themeShade="BF"/>
      <w:sz w:val="20"/>
    </w:rPr>
  </w:style>
  <w:style w:type="paragraph" w:customStyle="1" w:styleId="DraftText">
    <w:name w:val="DraftText"/>
    <w:basedOn w:val="KeinLeerraum"/>
    <w:rsid w:val="003146A3"/>
    <w:pPr>
      <w:spacing w:line="204" w:lineRule="auto"/>
      <w:jc w:val="center"/>
    </w:pPr>
    <w:rPr>
      <w:rFonts w:ascii="Calibri" w:hAnsi="Calibri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qFormat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874831"/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874831"/>
    <w:rPr>
      <w:rFonts w:ascii="Segoe UI" w:hAnsi="Segoe UI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8B6E9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8B6E9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7A7CB8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A7CB8"/>
    <w:rPr>
      <w:sz w:val="18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D5EB4"/>
    <w:pPr>
      <w:spacing w:after="260" w:line="260" w:lineRule="atLeast"/>
    </w:pPr>
    <w:rPr>
      <w:rFonts w:ascii="Segoe UI" w:eastAsiaTheme="minorHAnsi" w:hAnsi="Segoe UI" w:cstheme="minorBidi"/>
      <w:sz w:val="20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BD5EB4"/>
    <w:rPr>
      <w:rFonts w:ascii="Segoe UI" w:hAnsi="Segoe UI"/>
      <w:sz w:val="20"/>
    </w:rPr>
  </w:style>
  <w:style w:type="character" w:styleId="Fett">
    <w:name w:val="Strong"/>
    <w:basedOn w:val="Absatz-Standardschriftart"/>
    <w:uiPriority w:val="22"/>
    <w:rsid w:val="00DB7730"/>
    <w:rPr>
      <w:rFonts w:ascii="Segoe UI" w:hAnsi="Segoe UI"/>
      <w:b/>
      <w:bCs/>
    </w:rPr>
  </w:style>
  <w:style w:type="paragraph" w:styleId="Gruformel">
    <w:name w:val="Closing"/>
    <w:basedOn w:val="NormalLeft"/>
    <w:link w:val="GruformelZchn"/>
    <w:uiPriority w:val="99"/>
    <w:unhideWhenUsed/>
    <w:rsid w:val="00D713F1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basedOn w:val="Standard"/>
    <w:link w:val="KeinLeerraumZchn"/>
    <w:uiPriority w:val="1"/>
    <w:qFormat/>
    <w:rsid w:val="00A90448"/>
    <w:pPr>
      <w:spacing w:line="260" w:lineRule="atLeast"/>
    </w:pPr>
    <w:rPr>
      <w:rFonts w:ascii="Segoe UI" w:eastAsiaTheme="minorHAnsi" w:hAnsi="Segoe UI" w:cstheme="minorBidi"/>
      <w:sz w:val="20"/>
      <w:szCs w:val="22"/>
      <w:lang w:eastAsia="en-US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NormalLeft"/>
    <w:link w:val="UnterschriftZchn"/>
    <w:uiPriority w:val="99"/>
    <w:unhideWhenUsed/>
    <w:rsid w:val="00D713F1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90448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customStyle="1" w:styleId="NormalLeft">
    <w:name w:val="NormalLeft"/>
    <w:basedOn w:val="Standard"/>
    <w:link w:val="NormalLeftZchn"/>
    <w:rsid w:val="00A90448"/>
    <w:pPr>
      <w:spacing w:after="120" w:line="260" w:lineRule="atLeast"/>
    </w:pPr>
    <w:rPr>
      <w:rFonts w:ascii="Segoe UI" w:eastAsiaTheme="minorHAnsi" w:hAnsi="Segoe UI" w:cstheme="minorBidi"/>
      <w:sz w:val="20"/>
      <w:szCs w:val="22"/>
      <w:lang w:eastAsia="en-US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NormalLeftZchn">
    <w:name w:val="NormalLeft Zchn"/>
    <w:basedOn w:val="Absatz-Standardschriftart"/>
    <w:link w:val="NormalLeft"/>
    <w:rsid w:val="00A90448"/>
  </w:style>
  <w:style w:type="character" w:customStyle="1" w:styleId="TransmissionZchn">
    <w:name w:val="Transmission Zchn"/>
    <w:basedOn w:val="KeinLeerraumZchn"/>
    <w:link w:val="Transmission"/>
    <w:rsid w:val="00DB7730"/>
    <w:rPr>
      <w:rFonts w:ascii="Segoe UI" w:hAnsi="Segoe UI"/>
      <w:b/>
      <w:sz w:val="20"/>
    </w:rPr>
  </w:style>
  <w:style w:type="character" w:customStyle="1" w:styleId="BetreffZchn">
    <w:name w:val="Betreff Zchn"/>
    <w:basedOn w:val="NormalLeftZchn"/>
    <w:link w:val="Betreff"/>
    <w:rsid w:val="00DB7730"/>
    <w:rPr>
      <w:rFonts w:ascii="Segoe UI" w:hAnsi="Segoe UI"/>
      <w:b/>
    </w:rPr>
  </w:style>
  <w:style w:type="paragraph" w:customStyle="1" w:styleId="FunctionHeader">
    <w:name w:val="FunctionHeader"/>
    <w:basedOn w:val="Standard"/>
    <w:rsid w:val="00576662"/>
    <w:rPr>
      <w:rFonts w:ascii="Segoe UI" w:eastAsiaTheme="minorHAnsi" w:hAnsi="Segoe UI" w:cstheme="minorBidi"/>
      <w:sz w:val="30"/>
      <w:szCs w:val="22"/>
      <w:lang w:eastAsia="en-US"/>
    </w:rPr>
  </w:style>
  <w:style w:type="paragraph" w:customStyle="1" w:styleId="Absender">
    <w:name w:val="Absender"/>
    <w:basedOn w:val="Standard"/>
    <w:rsid w:val="00FC174E"/>
    <w:pPr>
      <w:spacing w:line="200" w:lineRule="exact"/>
    </w:pPr>
    <w:rPr>
      <w:rFonts w:ascii="Segoe UI" w:eastAsiaTheme="minorHAnsi" w:hAnsi="Segoe UI" w:cstheme="minorBidi"/>
      <w:sz w:val="16"/>
      <w:szCs w:val="22"/>
      <w:lang w:eastAsia="en-US"/>
    </w:rPr>
  </w:style>
  <w:style w:type="paragraph" w:customStyle="1" w:styleId="StandardKlein">
    <w:name w:val="StandardKlein"/>
    <w:basedOn w:val="Standard"/>
    <w:rsid w:val="00A47F31"/>
    <w:pPr>
      <w:spacing w:after="180" w:line="220" w:lineRule="exact"/>
    </w:pPr>
    <w:rPr>
      <w:rFonts w:ascii="Segoe UI" w:eastAsiaTheme="minorHAnsi" w:hAnsi="Segoe UI" w:cstheme="minorBidi"/>
      <w:sz w:val="18"/>
      <w:szCs w:val="22"/>
      <w:lang w:eastAsia="en-US"/>
    </w:rPr>
  </w:style>
  <w:style w:type="paragraph" w:customStyle="1" w:styleId="BroschreA4Titel">
    <w:name w:val="Broschüre A4 Titel"/>
    <w:basedOn w:val="Standard"/>
    <w:rsid w:val="00DB7730"/>
    <w:pPr>
      <w:spacing w:after="240" w:line="640" w:lineRule="exact"/>
    </w:pPr>
    <w:rPr>
      <w:rFonts w:ascii="Segoe UI" w:eastAsiaTheme="minorHAnsi" w:hAnsi="Segoe UI" w:cstheme="minorBidi"/>
      <w:b/>
      <w:sz w:val="56"/>
      <w:szCs w:val="22"/>
      <w:lang w:eastAsia="en-US"/>
    </w:rPr>
  </w:style>
  <w:style w:type="paragraph" w:customStyle="1" w:styleId="BroschreA4Untertitel">
    <w:name w:val="Broschüre A4 Untertitel"/>
    <w:basedOn w:val="BroschreA4Titel"/>
    <w:rsid w:val="00C76A9C"/>
    <w:pPr>
      <w:spacing w:before="50"/>
    </w:pPr>
    <w:rPr>
      <w:sz w:val="36"/>
    </w:rPr>
  </w:style>
  <w:style w:type="paragraph" w:customStyle="1" w:styleId="BroschreA5Titel">
    <w:name w:val="Broschüre A5 Titel"/>
    <w:basedOn w:val="BroschreA4Titel"/>
    <w:rsid w:val="008B39B7"/>
    <w:pPr>
      <w:spacing w:line="480" w:lineRule="exact"/>
    </w:pPr>
    <w:rPr>
      <w:sz w:val="40"/>
    </w:rPr>
  </w:style>
  <w:style w:type="paragraph" w:customStyle="1" w:styleId="BroschreUntertitelEbene1">
    <w:name w:val="Broschüre Untertitel Ebene1"/>
    <w:basedOn w:val="BroschreA4Titel"/>
    <w:rsid w:val="00392B73"/>
    <w:pPr>
      <w:spacing w:before="140" w:after="280" w:line="280" w:lineRule="exact"/>
    </w:pPr>
    <w:rPr>
      <w:sz w:val="28"/>
    </w:rPr>
  </w:style>
  <w:style w:type="paragraph" w:customStyle="1" w:styleId="TraktandenlisteEbene1">
    <w:name w:val="Traktandenliste Ebene1"/>
    <w:basedOn w:val="Betreff"/>
    <w:qFormat/>
    <w:rsid w:val="00590F49"/>
    <w:pPr>
      <w:numPr>
        <w:numId w:val="22"/>
      </w:numPr>
      <w:spacing w:before="520"/>
    </w:pPr>
  </w:style>
  <w:style w:type="paragraph" w:customStyle="1" w:styleId="TraktandenlisteEbene2">
    <w:name w:val="Traktandenliste Ebene2"/>
    <w:basedOn w:val="Standard"/>
    <w:qFormat/>
    <w:rsid w:val="00590F49"/>
    <w:pPr>
      <w:numPr>
        <w:ilvl w:val="1"/>
        <w:numId w:val="22"/>
      </w:numPr>
      <w:spacing w:after="120" w:line="260" w:lineRule="atLeast"/>
    </w:pPr>
    <w:rPr>
      <w:rFonts w:ascii="Segoe UI" w:eastAsiaTheme="minorHAnsi" w:hAnsi="Segoe UI" w:cstheme="minorBidi"/>
      <w:sz w:val="20"/>
      <w:szCs w:val="22"/>
      <w:lang w:eastAsia="en-US"/>
    </w:rPr>
  </w:style>
  <w:style w:type="paragraph" w:customStyle="1" w:styleId="TitelnichtFett">
    <w:name w:val="Titel nicht Fett"/>
    <w:basedOn w:val="Titel"/>
    <w:qFormat/>
    <w:rsid w:val="00392B73"/>
    <w:pPr>
      <w:spacing w:after="260"/>
    </w:pPr>
  </w:style>
  <w:style w:type="paragraph" w:customStyle="1" w:styleId="StandardFlyer">
    <w:name w:val="StandardFlyer"/>
    <w:basedOn w:val="Standard"/>
    <w:qFormat/>
    <w:rsid w:val="005528EB"/>
    <w:pPr>
      <w:spacing w:after="260" w:line="260" w:lineRule="atLeast"/>
    </w:pPr>
    <w:rPr>
      <w:rFonts w:ascii="Segoe UI" w:eastAsiaTheme="minorHAnsi" w:hAnsi="Segoe UI" w:cstheme="minorBidi"/>
      <w:sz w:val="20"/>
      <w:szCs w:val="22"/>
      <w:lang w:eastAsia="en-US"/>
    </w:rPr>
  </w:style>
  <w:style w:type="paragraph" w:customStyle="1" w:styleId="FlyerA4Titel">
    <w:name w:val="Flyer A4 Titel"/>
    <w:basedOn w:val="Titel"/>
    <w:qFormat/>
    <w:rsid w:val="0027765A"/>
    <w:pPr>
      <w:spacing w:after="280" w:line="280" w:lineRule="atLeast"/>
    </w:pPr>
    <w:rPr>
      <w:sz w:val="32"/>
    </w:rPr>
  </w:style>
  <w:style w:type="paragraph" w:customStyle="1" w:styleId="MerkblattDokumentart">
    <w:name w:val="Merkblatt Dokumentart"/>
    <w:basedOn w:val="Titel"/>
    <w:qFormat/>
    <w:rsid w:val="00392B73"/>
    <w:pPr>
      <w:spacing w:after="780"/>
    </w:pPr>
    <w:rPr>
      <w:color w:val="000000" w:themeColor="text1"/>
    </w:rPr>
  </w:style>
  <w:style w:type="paragraph" w:customStyle="1" w:styleId="MerkblattTitel">
    <w:name w:val="Merkblatt Titel"/>
    <w:basedOn w:val="Titel"/>
    <w:qFormat/>
    <w:rsid w:val="007B5891"/>
    <w:pPr>
      <w:spacing w:after="240" w:line="240" w:lineRule="atLeast"/>
    </w:pPr>
  </w:style>
  <w:style w:type="paragraph" w:customStyle="1" w:styleId="BroschreUntertitelEbene2">
    <w:name w:val="Broschüre Untertitel Ebene2"/>
    <w:basedOn w:val="BroschreUntertitelEbene1"/>
    <w:qFormat/>
    <w:rsid w:val="005847CE"/>
    <w:pPr>
      <w:spacing w:before="120" w:after="120" w:line="180" w:lineRule="exact"/>
    </w:pPr>
    <w:rPr>
      <w:sz w:val="18"/>
    </w:rPr>
  </w:style>
  <w:style w:type="paragraph" w:customStyle="1" w:styleId="BroschreStandard">
    <w:name w:val="Broschüre Standard"/>
    <w:basedOn w:val="Standard"/>
    <w:qFormat/>
    <w:rsid w:val="00845EB7"/>
    <w:pPr>
      <w:spacing w:after="110" w:line="220" w:lineRule="exact"/>
    </w:pPr>
    <w:rPr>
      <w:rFonts w:ascii="Segoe UI" w:eastAsiaTheme="minorHAnsi" w:hAnsi="Segoe UI" w:cstheme="minorBidi"/>
      <w:sz w:val="17"/>
      <w:szCs w:val="22"/>
      <w:lang w:eastAsia="en-US"/>
    </w:rPr>
  </w:style>
  <w:style w:type="paragraph" w:customStyle="1" w:styleId="BroschreKopfzeileTitel">
    <w:name w:val="Broschüre Kopfzeile Titel"/>
    <w:basedOn w:val="MerkblattDokumentart"/>
    <w:qFormat/>
    <w:rsid w:val="001F2A95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420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420"/>
    <w:rPr>
      <w:rFonts w:ascii="Segoe UI" w:hAnsi="Segoe UI" w:cs="Segoe UI"/>
      <w:sz w:val="18"/>
      <w:szCs w:val="18"/>
    </w:rPr>
  </w:style>
  <w:style w:type="paragraph" w:customStyle="1" w:styleId="TitelkleinerAbstandnach">
    <w:name w:val="Titel kleiner Abstand nach"/>
    <w:basedOn w:val="Standard"/>
    <w:qFormat/>
    <w:rsid w:val="00DB7730"/>
    <w:pPr>
      <w:spacing w:after="120" w:line="260" w:lineRule="atLeast"/>
    </w:pPr>
    <w:rPr>
      <w:rFonts w:ascii="Segoe UI" w:eastAsiaTheme="minorHAnsi" w:hAnsi="Segoe UI" w:cstheme="minorBidi"/>
      <w:b/>
      <w:sz w:val="28"/>
      <w:szCs w:val="22"/>
      <w:lang w:eastAsia="en-US"/>
    </w:rPr>
  </w:style>
  <w:style w:type="paragraph" w:customStyle="1" w:styleId="UntertitelSitzungseinladung">
    <w:name w:val="Untertitel Sitzungseinladung"/>
    <w:basedOn w:val="Standard"/>
    <w:qFormat/>
    <w:rsid w:val="00780D8B"/>
    <w:pPr>
      <w:spacing w:before="260" w:after="120" w:line="260" w:lineRule="atLeast"/>
      <w:ind w:left="567"/>
    </w:pPr>
    <w:rPr>
      <w:rFonts w:ascii="Segoe UI" w:eastAsiaTheme="minorHAnsi" w:hAnsi="Segoe UI" w:cstheme="minorBidi"/>
      <w:b/>
      <w:sz w:val="20"/>
      <w:szCs w:val="22"/>
      <w:lang w:eastAsia="en-US"/>
    </w:rPr>
  </w:style>
  <w:style w:type="paragraph" w:customStyle="1" w:styleId="StandardSitzungseinladung">
    <w:name w:val="Standard Sitzungseinladung"/>
    <w:basedOn w:val="Standard"/>
    <w:qFormat/>
    <w:rsid w:val="00590F49"/>
    <w:pPr>
      <w:spacing w:after="120" w:line="260" w:lineRule="atLeast"/>
      <w:ind w:left="567"/>
    </w:pPr>
    <w:rPr>
      <w:rFonts w:ascii="Segoe UI" w:eastAsiaTheme="minorHAnsi" w:hAnsi="Segoe UI" w:cstheme="minorBidi"/>
      <w:sz w:val="20"/>
      <w:szCs w:val="22"/>
      <w:lang w:eastAsia="en-US"/>
    </w:rPr>
  </w:style>
  <w:style w:type="paragraph" w:customStyle="1" w:styleId="TitelmittlererAbstandnach">
    <w:name w:val="Titel mittlerer Abstand nach"/>
    <w:basedOn w:val="TitelkleinerAbstandnach"/>
    <w:qFormat/>
    <w:rsid w:val="00F07391"/>
    <w:pPr>
      <w:spacing w:after="260"/>
    </w:pPr>
  </w:style>
  <w:style w:type="paragraph" w:customStyle="1" w:styleId="StandardFlyer0">
    <w:name w:val="Standard Flyer"/>
    <w:basedOn w:val="Standard"/>
    <w:qFormat/>
    <w:rsid w:val="0027765A"/>
    <w:pPr>
      <w:spacing w:after="140" w:line="280" w:lineRule="atLeast"/>
    </w:pPr>
    <w:rPr>
      <w:rFonts w:ascii="Segoe UI" w:eastAsiaTheme="minorHAnsi" w:hAnsi="Segoe UI" w:cstheme="minorBidi"/>
      <w:sz w:val="20"/>
      <w:szCs w:val="22"/>
      <w:lang w:eastAsia="en-US"/>
    </w:rPr>
  </w:style>
  <w:style w:type="paragraph" w:customStyle="1" w:styleId="MerkblattUntertitel">
    <w:name w:val="Merkblatt Untertitel"/>
    <w:basedOn w:val="MerkblattTitel"/>
    <w:qFormat/>
    <w:rsid w:val="000E173A"/>
    <w:pPr>
      <w:spacing w:before="240" w:after="120" w:line="260" w:lineRule="atLeast"/>
    </w:pPr>
    <w:rPr>
      <w:sz w:val="20"/>
    </w:rPr>
  </w:style>
  <w:style w:type="paragraph" w:customStyle="1" w:styleId="MedienmitteilungLeadText">
    <w:name w:val="Medienmitteilung LeadText"/>
    <w:basedOn w:val="Standard"/>
    <w:qFormat/>
    <w:rsid w:val="00DB7730"/>
    <w:pPr>
      <w:spacing w:after="260" w:line="260" w:lineRule="atLeast"/>
    </w:pPr>
    <w:rPr>
      <w:rFonts w:ascii="Segoe UI" w:eastAsiaTheme="minorHAnsi" w:hAnsi="Segoe UI" w:cstheme="minorBidi"/>
      <w:b/>
      <w:sz w:val="20"/>
      <w:szCs w:val="22"/>
      <w:lang w:eastAsia="en-US"/>
    </w:rPr>
  </w:style>
  <w:style w:type="paragraph" w:customStyle="1" w:styleId="OrdnerregisterProjekt">
    <w:name w:val="Ordnerregister Projekt"/>
    <w:basedOn w:val="Standard"/>
    <w:qFormat/>
    <w:rsid w:val="00780D8B"/>
    <w:pPr>
      <w:spacing w:after="120" w:line="260" w:lineRule="atLeast"/>
    </w:pPr>
    <w:rPr>
      <w:rFonts w:ascii="Segoe UI" w:eastAsiaTheme="minorHAnsi" w:hAnsi="Segoe UI" w:cstheme="minorBidi"/>
      <w:b/>
      <w:sz w:val="28"/>
      <w:szCs w:val="32"/>
      <w:lang w:eastAsia="en-US"/>
    </w:rPr>
  </w:style>
  <w:style w:type="paragraph" w:customStyle="1" w:styleId="OrdnerregisterProjekttitel">
    <w:name w:val="Ordnerregister Projekttitel"/>
    <w:basedOn w:val="Standard"/>
    <w:qFormat/>
    <w:rsid w:val="00780D8B"/>
    <w:pPr>
      <w:spacing w:after="120" w:line="260" w:lineRule="atLeast"/>
    </w:pPr>
    <w:rPr>
      <w:rFonts w:ascii="Segoe UI" w:eastAsiaTheme="minorHAnsi" w:hAnsi="Segoe UI" w:cstheme="minorBidi"/>
      <w:b/>
      <w:sz w:val="20"/>
      <w:szCs w:val="22"/>
      <w:lang w:eastAsia="en-US"/>
    </w:rPr>
  </w:style>
  <w:style w:type="paragraph" w:customStyle="1" w:styleId="AmtBereich">
    <w:name w:val="AmtBereich"/>
    <w:basedOn w:val="Standard"/>
    <w:qFormat/>
    <w:rsid w:val="00DB7730"/>
    <w:pPr>
      <w:spacing w:after="60" w:line="200" w:lineRule="exact"/>
    </w:pPr>
    <w:rPr>
      <w:rFonts w:ascii="Segoe UI" w:eastAsiaTheme="minorHAnsi" w:hAnsi="Segoe UI" w:cstheme="minorBidi"/>
      <w:b/>
      <w:sz w:val="16"/>
      <w:szCs w:val="16"/>
      <w:lang w:eastAsia="en-US"/>
    </w:rPr>
  </w:style>
  <w:style w:type="paragraph" w:customStyle="1" w:styleId="Abteilung">
    <w:name w:val="Abteilung"/>
    <w:basedOn w:val="AmtBereich"/>
    <w:qFormat/>
    <w:rsid w:val="00DB7730"/>
    <w:pPr>
      <w:spacing w:line="240" w:lineRule="exact"/>
    </w:pPr>
    <w:rPr>
      <w:sz w:val="20"/>
    </w:rPr>
  </w:style>
  <w:style w:type="paragraph" w:customStyle="1" w:styleId="BroschreA5Titel0">
    <w:name w:val="Broschüre A5 Titel"/>
    <w:basedOn w:val="BroschreA4Titel"/>
    <w:next w:val="BroschreA5Titel"/>
    <w:rsid w:val="00775D76"/>
    <w:pPr>
      <w:spacing w:line="480" w:lineRule="exact"/>
    </w:pPr>
    <w:rPr>
      <w:sz w:val="40"/>
    </w:rPr>
  </w:style>
  <w:style w:type="table" w:styleId="Tabellenraster">
    <w:name w:val="Table Grid"/>
    <w:basedOn w:val="NormaleTabelle"/>
    <w:rsid w:val="0094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Normaltext">
    <w:name w:val="06 Normaltext"/>
    <w:basedOn w:val="Standard"/>
    <w:rsid w:val="009450E2"/>
    <w:pPr>
      <w:spacing w:before="240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.rieser\AppData\Local\Temp\OneOffixx\generated\efd1c5c3-1b0d-4e74-b737-0fea97dceaf2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8B6E9"/>
      </a:accent1>
      <a:accent2>
        <a:srgbClr val="FFEA7F"/>
      </a:accent2>
      <a:accent3>
        <a:srgbClr val="EE7665"/>
      </a:accent3>
      <a:accent4>
        <a:srgbClr val="3CB497"/>
      </a:accent4>
      <a:accent5>
        <a:srgbClr val="D5B881"/>
      </a:accent5>
      <a:accent6>
        <a:srgbClr val="9DCB84"/>
      </a:accent6>
      <a:hlink>
        <a:srgbClr val="0000FF"/>
      </a:hlink>
      <a:folHlink>
        <a:srgbClr val="800080"/>
      </a:folHlink>
    </a:clrScheme>
    <a:fontScheme name="Theme Basis farbig">
      <a:majorFont>
        <a:latin typeface="Segoe UI Fett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weiteren Nummer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Nummer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1671194165</Id>
      <Width>0</Width>
      <Height>0</Height>
      <XPath>//Image[@id='Profile.Org.Logo']</XPath>
      <ImageHash>5f62728c0212e4db63439ec926eac565</ImageHash>
    </ImageSizeDefinition>
    <ImageSizeDefinition>
      <Id>634356750</Id>
      <Width>0</Width>
      <Height>0</Height>
      <XPath>//Image[@id='Profile.Org.Logo']</XPath>
      <ImageHash>5f62728c0212e4db63439ec926eac565</ImageHash>
    </ImageSizeDefinition>
    <ImageSizeDefinition>
      <Id>157943594</Id>
      <Width>0</Width>
      <Height>0</Height>
      <XPath>//Image[@id='Profile.Org.Logo']</XPath>
      <ImageHash>5f62728c0212e4db63439ec926eac565</ImageHash>
    </ImageSizeDefinition>
    <ImageSizeDefinition>
      <Id>1341297167</Id>
      <Width>0</Width>
      <Height>0</Height>
      <XPath>//Image[@id='Profile.Org.Logo']</XPath>
      <ImageHash>5f62728c0212e4db63439ec926eac565</ImageHash>
    </ImageSizeDefinition>
    <ImageSizeDefinition>
      <Id>1817159205</Id>
      <Width>0</Width>
      <Height>0</Height>
      <XPath>//Image[@id='Profile.Org.Logo']</XPath>
      <ImageHash>5f62728c0212e4db63439ec926eac565</ImageHash>
    </ImageSizeDefinition>
    <ImageSizeDefinition>
      <Id>840553066</Id>
      <Width>0</Width>
      <Height>0</Height>
      <XPath>//Image[@id='Profile.Org.Logo']</XPath>
      <ImageHash>5f62728c0212e4db63439ec926eac565</ImageHash>
    </ImageSizeDefinition>
    <ImageSizeDefinition>
      <Id>40174176</Id>
      <Width>0</Width>
      <Height>0</Height>
      <XPath>//Image[@id='Profile.Org.Logo']</XPath>
      <ImageHash>5f62728c0212e4db63439ec926eac565</ImageHash>
    </ImageSizeDefinition>
    <ImageSizeDefinition>
      <Id>352552053</Id>
      <Width>0</Width>
      <Height>0</Height>
      <XPath>//Image[@id='Profile.Org.Logo']</XPath>
      <ImageHash>5f62728c0212e4db63439ec926eac565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d c 2 4 c b 9 - f c c a - 4 2 4 8 - 9 7 a 7 - 3 f f 7 b f c c d 3 a c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2 1 - 0 6 - 2 4 T 1 1 : 2 5 : 2 2 . 9 4 9 4 6 7 2 Z "   m o d i f i e d m a j o r v e r s i o n = " 0 "   m o d i f i e d m i n o r v e r s i o n = " 0 "   m o d i f i e d = " 0 0 0 1 - 0 1 - 0 1 T 0 0 : 0 0 : 0 0 "   p r o f i l e = " 7 e e 3 2 e 7 1 - 5 a 9 1 - 4 d 2 c - b d c b - e a 4 5 0 c a f 3 3 3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7 e e 3 2 e 7 1 - 5 a 9 1 - 4 d 2 c - b d c b - e a 4 5 0 c a f 3 3 3 6 ] ] > < / T e x t >  
                 < T e x t   i d = " P r o f i l e . O r g a n i z a t i o n U n i t I d "   l a b e l = " P r o f i l e . O r g a n i z a t i o n U n i t I d " > < ! [ C D A T A [ c f 8 c 1 b 6 a - 5 9 d 1 - 4 9 a 3 - a d 9 0 - 3 5 2 a 7 2 1 a 2 b 7 f ] ] > < / T e x t >  
                 < T e x t   i d = " P r o f i l e . O r g . E m a i l "   l a b e l = " P r o f i l e . O r g . E m a i l " > < ! [ C D A T A [   ] ] > < / T e x t >  
                 < T e x t   i d = " P r o f i l e . O r g . F a x "   l a b e l = " P r o f i l e . O r g . F a x " > < ! [ C D A T A [   ] ] > < / T e x t >  
                 < C h e c k B o x   i d = " P r o f i l e . O r g . I n s e r t F o o t e r L o g o "   l a b e l = " P r o f i l e . O r g . I n s e r t F o o t e r L o g o " > f a l s e < / C h e c k B o x >  
                 < T e x t   i d = " P r o f i l e . O r g . P h o n e "   l a b e l = " P r o f i l e . O r g . P h o n e " > < ! [ C D A T A [ + 4 1   4 4   7 4 4   3 6   0 0 ] ] > < / T e x t >  
                 < T e x t   i d = " P r o f i l e . O r g . P o s t a l . C i t y "   l a b e l = " P r o f i l e . O r g . P o s t a l . C i t y " > < ! [ C D A T A [ D i e t i k o n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e i m s t r a s s e   3 6 ] ] > < / T e x t >  
                 < T e x t   i d = " P r o f i l e . O r g . P o s t a l . Z i p "   l a b e l = " P r o f i l e . O r g . P o s t a l . Z i p " > < ! [ C D A T A [ 8 9 5 3 ] ] > < / T e x t >  
                 < T e x t   i d = " P r o f i l e . O r g . T i t l e "   l a b e l = " P r o f i l e . O r g . T i t l e " > < ! [ C D A T A [ S t a d t   D i e t i k o n ] ] > < / T e x t >  
                 < T e x t   i d = " P r o f i l e . O r g . U n i t "   l a b e l = " P r o f i l e . O r g . U n i t " > < ! [ C D A T A [ I n f r a s t r u k t u r a b t e i l u n g ] ] > < / T e x t >  
                 < T e x t   i d = " P r o f i l e . O r g . W e b "   l a b e l = " P r o f i l e . O r g . W e b " > < ! [ C D A T A [ w w w . d i e t i k o n . c h ] ] > < / T e x t >  
                 < T e x t   i d = " P r o f i l e . O r g . W e b 2 "   l a b e l = " P r o f i l e . O r g . W e b 2 " > < ! [ C D A T A [   ] ] > < / T e x t >  
                 < T e x t   i d = " P r o f i l e . U s e r . A b s e n c e "   l a b e l = " P r o f i l e . U s e r . A b s e n c e " > < ! [ C D A T A [   ] ] > < / T e x t >  
                 < T e x t   i d = " P r o f i l e . U s e r . A l i a s "   l a b e l = " P r o f i l e . U s e r . A l i a s " > < ! [ C D A T A [ R R ] ] > < / T e x t >  
                 < T e x t   i d = " P r o f i l e . U s e r . A m t "   l a b e l = " P r o f i l e . U s e r . A m t " > < ! [ C D A T A [   ] ] > < / T e x t >  
                 < T e x t   i d = " P r o f i l e . U s e r . E m a i l "   l a b e l = " P r o f i l e . U s e r . E m a i l " > < ! [ C D A T A [ r i t a . r i e s e r @ d i e t i k o n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R i t a ] ] > < / T e x t >  
                 < T e x t   i d = " P r o f i l e . U s e r . F u n c t i o n "   l a b e l = " P r o f i l e . U s e r . F u n c t i o n " > < ! [ C D A T A [ S a c h b e a r b e i t e r i n ] ] > < / T e x t >  
                 < T e x t   i d = " P r o f i l e . U s e r . L a s t N a m e "   l a b e l = " P r o f i l e . U s e r . L a s t N a m e " > < ! [ C D A T A [ R i e s e r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4 4   7 4 4   3 6   0 0 ] ] > < / T e x t >  
                 < T e x t   i d = " P r o f i l e . U s e r . P r e s e n c e "   l a b e l = " P r o f i l e . U s e r . P r e s e n c e " > < ! [ C D A T A [ M o n t a g   b i s   D o n n e r s t a g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b s e n c e "   l a b e l = " A u t h o r . U s e r . A b s e n c e " > < ! [ C D A T A [   ] ] > < / T e x t >  
                 < T e x t   i d = " A u t h o r . U s e r . A l i a s "   l a b e l = " A u t h o r . U s e r . A l i a s " > < ! [ C D A T A [ R R ] ] > < / T e x t >  
                 < T e x t   i d = " A u t h o r . U s e r . A m t "   l a b e l = " A u t h o r . U s e r . A m t " > < ! [ C D A T A [   ] ] > < / T e x t >  
                 < T e x t   i d = " A u t h o r . U s e r . E m a i l "   l a b e l = " A u t h o r . U s e r . E m a i l " > < ! [ C D A T A [ r i t a . r i e s e r @ d i e t i k o n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R i t a ] ] > < / T e x t >  
                 < T e x t   i d = " A u t h o r . U s e r . F u n c t i o n "   l a b e l = " A u t h o r . U s e r . F u n c t i o n " > < ! [ C D A T A [ S a c h b e a r b e i t e r i n ] ] > < / T e x t >  
                 < T e x t   i d = " A u t h o r . U s e r . L a s t N a m e "   l a b e l = " A u t h o r . U s e r . L a s t N a m e " > < ! [ C D A T A [ R i e s e r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4 4   7 4 4   3 6   0 0 ] ] > < / T e x t >  
                 < T e x t   i d = " A u t h o r . U s e r . P r e s e n c e "   l a b e l = " A u t h o r . U s e r . P r e s e n c e " > < ! [ C D A T A [ M o n t a g   b i s   D o n n e r s t a g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7 e e 3 2 e 7 1 - 5 a 9 1 - 4 d 2 c - b d c b - e a 4 5 0 c a f 3 3 3 6 ] ] > < / T e x t >  
                 < T e x t   i d = " S i g n e r _ 0 . O r g a n i z a t i o n U n i t I d "   l a b e l = " S i g n e r _ 0 . O r g a n i z a t i o n U n i t I d " > < ! [ C D A T A [ c f 8 c 1 b 6 a - 5 9 d 1 - 4 9 a 3 - a d 9 0 - 3 5 2 a 7 2 1 a 2 b 7 f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C h e c k B o x   i d = " S i g n e r _ 0 . O r g . I n s e r t F o o t e r L o g o "   l a b e l = " S i g n e r _ 0 . O r g . I n s e r t F o o t e r L o g o " > f a l s e < / C h e c k B o x >  
                 < T e x t   i d = " S i g n e r _ 0 . O r g . P h o n e "   l a b e l = " S i g n e r _ 0 . O r g . P h o n e " > < ! [ C D A T A [ + 4 1   4 4   7 4 4   3 6   0 0 ] ] > < / T e x t >  
                 < T e x t   i d = " S i g n e r _ 0 . O r g . P o s t a l . C i t y "   l a b e l = " S i g n e r _ 0 . O r g . P o s t a l . C i t y " > < ! [ C D A T A [ D i e t i k o n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e i m s t r a s s e   3 6 ] ] > < / T e x t >  
                 < T e x t   i d = " S i g n e r _ 0 . O r g . P o s t a l . Z i p "   l a b e l = " S i g n e r _ 0 . O r g . P o s t a l . Z i p " > < ! [ C D A T A [ 8 9 5 3 ] ] > < / T e x t >  
                 < T e x t   i d = " S i g n e r _ 0 . O r g . T i t l e "   l a b e l = " S i g n e r _ 0 . O r g . T i t l e " > < ! [ C D A T A [ S t a d t   D i e t i k o n ] ] > < / T e x t >  
                 < T e x t   i d = " S i g n e r _ 0 . O r g . U n i t "   l a b e l = " S i g n e r _ 0 . O r g . U n i t " > < ! [ C D A T A [ I n f r a s t r u k t u r a b t e i l u n g ] ] > < / T e x t >  
                 < T e x t   i d = " S i g n e r _ 0 . O r g . W e b "   l a b e l = " S i g n e r _ 0 . O r g . W e b " > < ! [ C D A T A [ w w w . d i e t i k o n . c h ] ] > < / T e x t >  
                 < T e x t   i d = " S i g n e r _ 0 . O r g . W e b 2 "   l a b e l = " S i g n e r _ 0 . O r g . W e b 2 " > < ! [ C D A T A [   ] ] > < / T e x t >  
                 < T e x t   i d = " S i g n e r _ 0 . U s e r . A b s e n c e "   l a b e l = " S i g n e r _ 0 . U s e r . A b s e n c e " > < ! [ C D A T A [   ] ] > < / T e x t >  
                 < T e x t   i d = " S i g n e r _ 0 . U s e r . A l i a s "   l a b e l = " S i g n e r _ 0 . U s e r . A l i a s " > < ! [ C D A T A [ R R ] ] > < / T e x t >  
                 < T e x t   i d = " S i g n e r _ 0 . U s e r . A m t "   l a b e l = " S i g n e r _ 0 . U s e r . A m t " > < ! [ C D A T A [   ] ] > < / T e x t >  
                 < T e x t   i d = " S i g n e r _ 0 . U s e r . E m a i l "   l a b e l = " S i g n e r _ 0 . U s e r . E m a i l " > < ! [ C D A T A [ r i t a . r i e s e r @ d i e t i k o n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R i t a ] ] > < / T e x t >  
                 < T e x t   i d = " S i g n e r _ 0 . U s e r . F u n c t i o n "   l a b e l = " S i g n e r _ 0 . U s e r . F u n c t i o n " > < ! [ C D A T A [ S a c h b e a r b e i t e r i n ] ] > < / T e x t >  
                 < T e x t   i d = " S i g n e r _ 0 . U s e r . L a s t N a m e "   l a b e l = " S i g n e r _ 0 . U s e r . L a s t N a m e " > < ! [ C D A T A [ R i e s e r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4 4   7 4 4   3 6   0 0 ] ] > < / T e x t >  
                 < T e x t   i d = " S i g n e r _ 0 . U s e r . P r e s e n c e "   l a b e l = " S i g n e r _ 0 . U s e r . P r e s e n c e " > < ! [ C D A T A [ M o n t a g   b i s   D o n n e r s t a g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C h e c k B o x   i d = " S i g n e r _ 1 . O r g . I n s e r t F o o t e r L o g o "   l a b e l = " S i g n e r _ 1 . O r g . I n s e r t F o o t e r L o g o " > f a l s e < / C h e c k B o x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O r g . W e b 2 "   l a b e l = " S i g n e r _ 1 . O r g . W e b 2 " > < ! [ C D A T A [   ] ] > < / T e x t >  
                 < T e x t   i d = " S i g n e r _ 1 . U s e r . A b s e n c e "   l a b e l = " S i g n e r _ 1 . U s e r . A b s e n c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A m t "   l a b e l = " S i g n e r _ 1 . U s e r . A m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r e s e n c e "   l a b e l = " S i g n e r _ 1 . U s e r . P r e s e n c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3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S a m m e l d a t u m 	 V e r a n t w o r t l i c h e r   V e r e i n 	 K o n t a k t   f � r   n i c h t   a b g e h o l - t e s   P a p i e r   o d e r   K a r t o n  
  
  
  
  
  
 1 6 .   J a n u a r 	 O b r i s t   T r a n s p o r t   +   R e c y c l i n g   A G 	 0 7 9   9 1 2   6 9   8 4  
 	 	  
 2 0 .   F e b r u a r 	 L o p a t e x 	 0 4 4   8 4 4   2 7   4 4  
 	 	  
 2 0 .   M � r z 	 O b r i s t   T r a n s p o r t   +   R e c y c l i n g   A G 	 0 7 9   9 1 2   6 9   8 4  
 	 	  
 1 7 .   A p r i l 	 O b r i s t   T r a n s p o r t   +   R e c y c l i n g   A G 	 0 7 9   9 1 2   6 9   8 4  
 	 	  
 1 5 .   M a i 	 L o p a t e x 	 0 7 9   1 0 3   0 1   2 8  
 	 	  
 1 9 .   J u n i 	 S i n g e r s   o f   J o y 	 0 7 9   7 8 4   4 7   1 6  
 	 	  
 1 7 .   J u l i 	 O b r i s t   T r a n s p o r t   +   R e c y c l i n g   A G 	 0 7 9   9 1 2   6 9   8 4  
 	 	  
 2 1 .   A u g u s t 	 V B C   K a n t i   L i m m a t t a l 	 0 7 8   6 2 8   0 4   3 9  
 	 	  
 1 8 .   S e p t e m b e r 	 J u g e n d r i e g e n   S T V 	 0 7 6   3 3 7   6 5   3 0  
 	 	  
 2 3 .   O k t o b e r 	 P f a d i   S t .   U l r i c h 	 0 7 6   3 4 2   8 6   6 8  
 	 	  
 2 0 .   N o v e m b e r 	 F e u e r w e h r v e r e i n   D i e t i k o n 	 0 7 9   2 8 0   7 2   0 8  
 	 	  
 1 8 .   D e z e m b e r 	 C E V I   D i e t i k o n 	 0 7 9   5 8 5   2 8   2 1  
  
  
 B i t t e   m e l d e n   S i e   n i c h t   a b g e h o l t e   P a p i e r -   o d e r   K a r t o n b � n d e l   n o c h   a m   g l e i c h e n   S a m s t a g   u n t e r   d e r   b e i m   V e r e i n   a n g e g e b e n e n   T e l e - f o n - N u m m e r !  
 D i e t i k o n ,   2 2 .   D e z e m b e r   2 0 2 0 ] ] > < / T e x t >  
                 < D a t e T i m e   i d = " D o c P a r a m . D a t e "   l i d = " D e u t s c h   ( D e u t s c h l a n d ) "   f o r m a t = " d . � M M M M � y y y y " > 2 0 2 1 - 0 6 - 2 4 T 0 0 : 0 0 : 0 0 Z < / D a t e T i m e >  
                 < T e x t   i d = " D o c P a r a m . E n c l o s u r e s " > < ! [ C D A T A [   ] ] > < / T e x t >  
                 < T e x t   i d = " D o c P a r a m . C o p y T o " > < ! [ C D A T A [   ] ] > < / T e x t >  
             < / P a r a m e t e r >  
             < T o o l b o x >  
                 < T e x t   i d = " D o c u m e n t P r o p e r t i e s . S a v e P a t h " > < ! [ C D A T A [ C : \ U s e r s \ m o n i k a . w i r t h \ D o c u m e n t s \ C M I \ 4 4 0 b 7 a d 6 7 1 6 5 4 5 8 3 9 f 5 5 0 3 9 c a 4 4 0 c f 2 9 \ P a p i e r -   u n d   K a r t o n - S a m m e l d a t e n   2 0 2 4 . d o c x ] ] > < / T e x t >  
                 < T e x t   i d = " D o c u m e n t P r o p e r t i e s . D o c u m e n t N a m e " > < ! [ C D A T A [ P a p i e r -   u n d   K a r t o n - S a m m e l d a t e n   2 0 2 4 . d o c x ] ] > < / T e x t >  
                 < D a t e T i m e   i d = " D o c u m e n t P r o p e r t i e s . S a v e T i m e s t a m p "   l i d = " D e u t s c h   ( D e u t s c h l a n d ) " > 2 0 2 4 - 0 4 - 1 6 T 1 2 : 3 9 : 1 7 . 7 2 5 0 3 6 9 Z < / D a t e T i m e >  
             < / T o o l b o x >  
             < S c r i p t i n g >  
                 < B o o k m a r k   i d = " C u s t o m E l e m e n t s . S n i p p e t . L o g o F u s s z e i l e "   u p d a t e = " T r u e " >  
                     < S n i p p e t s >  
                         < S n i p p e t   i d = " 3 2 7 c 8 9 7 b - 1 6 2 5 - 4 c b 6 - b b e 2 - 7 6 7 e 4 6 9 5 5 8 a 1 " / >  
                     < / S n i p p e t s >  
                 < / B o o k m a r k >  
                 < T e x t   i d = " C u s t o m E l e m e n t s . U n i t "   l a b e l = " C u s t o m E l e m e n t s . U n i t " > < ! [ C D A T A [ I n f r a s t r u k t u r a b t e i l u n g ] ] > < / T e x t >  
                 < T e x t   i d = " C u s t o m E l e m e n t s . K E S B . E n c l o s u r e s "   l a b e l = " C u s t o m E l e m e n t s . K E S B . E n c l o s u r e s " > < ! [ C D A T A [   ] ] > < / T e x t >  
                 < T e x t   i d = " C u s t o m E l e m e n t s . K E S B . C o p y T o "   l a b e l = " C u s t o m E l e m e n t s . K E S B . C o p y T o " > < ! [ C D A T A [   ] ] > < / T e x t >  
                 < T e x t   i d = " C u s t o m E l e m e n t s . L a y o u t . N e u t r a l . D o c u m e n t T y p e "   l a b e l = " C u s t o m E l e m e n t s . L a y o u t . N e u t r a l . D o c u m e n t T y p e " > < ! [ C D A T A [   ] ] > < / T e x t >  
                 < T e x t   i d = " C u s t o m E l e m e n t s . N e u t r a l . H e a d e r "   l a b e l = " C u s t o m E l e m e n t s . N e u t r a l . H e a d e r " > < ! [ C D A T A [   ] ] > < / T e x t >  
                 < T e x t   i d = " C u s t o m E l e m e n t s . S h o w D a t e I n F o o t e r "   l a b e l = " C u s t o m E l e m e n t s . S h o w D a t e I n F o o t e r " > < ! [ C D A T A [ t r u e ] ] > < / T e x t >  
                 < T e x t   i d = " C u s t o m E l e m e n t s . A b s e n d e r "   l a b e l = " C u s t o m E l e m e n t s . A b s e n d e r " > < ! [ C D A T A [   ] ] > < / T e x t >  
                 < T e x t   i d = " C u s t o m E l e m e n t s . P r o f i l e . U s e r . A m t B e r e i c h "   l a b e l = " C u s t o m E l e m e n t s . P r o f i l e . U s e r . A m t B e r e i c h " > < ! [ C D A T A [   ] ] > < / T e x t >  
                 < T e x t   i d = " C u s t o m E l e m e n t s . P r o f i l e . O r g . U n i t "   l a b e l = " C u s t o m E l e m e n t s . P r o f i l e . O r g . U n i t " > < ! [ C D A T A [   ] ] > < / T e x t >  
                 < T e x t   i d = " C u s t o m E l e m e n t s . A b s e n d e r U n i t "   l a b e l = " C u s t o m E l e m e n t s . A b s e n d e r U n i t " > < ! [ C D A T A [ H e i m s t r a s s e   3 6  
 8 9 5 3   D i e t i k o n  
 T e l .   + 4 1   4 4   7 4 4   3 6   0 0  
 w w w . d i e t i k o n . c h ] ] > < / T e x t >  
                 < T e x t   i d = " C u s t o m E l e m e n t s . A b s e n d e r P e r s o n "   l a b e l = " C u s t o m E l e m e n t s . A b s e n d e r P e r s o n " > < ! [ C D A T A [   ] ] > < / T e x t >  
                 < T e x t   i d = " C u s t o m E l e m e n t s . R e c i p i e n t "   l a b e l = " C u s t o m E l e m e n t s . R e c i p i e n t " > < ! [ C D A T A [   ] ] > < / T e x t >  
                 < T e x t   i d = " C u s t o m E l e m e n t s . D o c P a r a m . U n s e r Z e i c h e n "   l a b e l = " C u s t o m E l e m e n t s . D o c P a r a m . U n s e r Z e i c h e n " > < ! [ C D A T A [   ] ] > < / T e x t >  
                 < T e x t   i d = " C u s t o m E l e m e n t s . D o c P a r a m . S h o w A b s e n d e r "   l a b e l = " C u s t o m E l e m e n t s . D o c P a r a m . S h o w A b s e n d e r " > < ! [ C D A T A [   ] ] > < / T e x t >  
                 < T e x t   i d = " C u s t o m E l e m e n t s . D o c P a r a m . S h o w C o n t a c t "   l a b e l = " C u s t o m E l e m e n t s . D o c P a r a m . S h o w C o n t a c t " > < ! [ C D A T A [   ] ] > < / T e x t >  
                 < T e x t   i d = " C u s t o m E l e m e n t s . E n c l o s u r e s "   l a b e l = " C u s t o m E l e m e n t s . E n c l o s u r e s " > < ! [ C D A T A [   ] ] > < / T e x t >  
                 < T e x t   i d = " C u s t o m E l e m e n t s . C o p y T o "   l a b e l = " C u s t o m E l e m e n t s . C o p y T o " > < ! [ C D A T A [   ] ] > < / T e x t >  
                 < T e x t   i d = " C u s t o m E l e m e n t s . G r e e t i n g "   l a b e l = " C u s t o m E l e m e n t s . G r e e t i n g " > < ! [ C D A T A [  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S i g n e r s . S i g n e r _ 0 "   l a b e l = " C u s t o m E l e m e n t s . S i g n e r s . S i g n e r _ 0 " > < ! [ C D A T A [ R i t a   R i e s e r  
 S a c h b e a r b e i t e r i n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C o p y T o . S a m e L i n e "   l a b e l = " C u s t o m E l e m e n t s . C o p y T o . S a m e L i n e " > < ! [ C D A T A [   ] ] > < / T e x t >  
                 < B o o k m a r k   i d = " C u s t o m E l e m e n t s . S n i p p e t . L o g o . Z u s a e t z l i c h e L o g o s E r s t e S e i t e "   u p d a t e = " T r u e " >  
                     < S n i p p e t s >  
                         < S n i p p e t   i d = " 7 0 f a c d d 3 - 2 8 d a - 4 2 2 8 - b 5 3 2 - f 6 2 c 0 6 a a 4 d c 7 " / >  
                     < / S n i p p e t s >  
                 < / B o o k m a r k >  
                 < B o o k m a r k   i d = " C u s t o m E l e m e n t s . S n i p p e t . L o g o . F o l g e s e i t e n "   u p d a t e = " T r u e " >  
                     < S n i p p e t s >  
                         < S n i p p e t   i d = " f 0 f 0 5 9 3 4 - 8 9 8 c - 4 e 5 6 - 8 4 4 b - 5 b 5 3 5 8 d 4 5 7 9 2 " / >  
                     < / S n i p p e t s >  
                 < / B o o k m a r k >  
                 < B o o k m a r k   i d = " C u s t o m E l e m e n t s . S n i p p e t . N e u t r a l F u s s z e i l e E r s t e S e i t e "   u p d a t e = " T r u e " >  
                     < S n i p p e t s >  
                         < S n i p p e t   i d = " 9 9 b 5 2 f 8 7 - 5 b 7 f - 4 5 0 2 - b e 7 2 - 0 3 8 2 d 5 0 e d 3 0 7 " / >  
                     < / S n i p p e t s >  
                 < / B o o k m a r k >  
                 < B o o k m a r k   i d = " C u s t o m E l e m e n t s . S n i p p e t . N e u t r a l F u s s z e i l e F o l g e s e i t e n "   u p d a t e = " T r u e " >  
                     < S n i p p e t s >  
                         < S n i p p e t   i d = " f 1 8 c e 5 a 7 - a 8 2 b - 4 2 b 2 - 8 f f 3 - 4 9 4 0 5 3 9 6 e 6 f 1 " / >  
                     < / S n i p p e t s >  
                 < / B o o k m a r k >  
                 < B o o k m a r k   i d = " C u s t o m E l e m e n t s . S n i p p e t . N e u t r a l . H e a d e r . E r s t e S e i t e "   u p d a t e = " T r u e " >  
                     < S n i p p e t s / >  
                 < / B o o k m a r k >  
                 < B o o k m a r k   i d = " C u s t o m E l e m e n t s . S n i p p e t . N e u t r a l Q u e r . H e a d e r . E r s t e S e i t e "   u p d a t e = " T r u e " >  
                     < S n i p p e t s / >  
                 < / B o o k m a r k >  
                 < B o o k m a r k   i d = " C u s t o m E l e m e n t s . S n i p p e t . O p t i o n a l S i g n a t u r e "   u p d a t e = " T r u e " >  
                     < S n i p p e t s >  
                         < S n i p p e t   i d = " 3 2 7 c 8 9 7 b - 1 6 2 5 - 4 c b 6 - b b e 2 - 7 6 7 e 4 6 9 5 5 8 a 1 " / >  
                     < / S n i p p e t s >  
                 < / B o o k m a r k >  
                 < T e x t   i d = " C u s t o m E l e m e n t s . N e u t r a l . H e a d e r M a n d a t s z e n t r u m "   l a b e l = " C u s t o m E l e m e n t s . N e u t r a l . H e a d e r M a n d a t s z e n t r u m " > < ! [ C D A T A [  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D o c P a r a m . D a t e "   l a b e l = " C u s t o m E l e m e n t s . D o c P a r a m . D a t e " > < ! [ C D A T A [ 2 4 . 0 6 . 2 0 2 1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e b 1 4 4 c 0 8 - 2 b 4 9 - 4 9 a d - b f 2 7 - a 7 f 3 9 0 7 3 1 c e 1 "   i n t e r n a l T I d = " 2 9 4 1 9 c e e - b 6 b 6 - 4 0 0 c - 8 d b f - 7 0 6 f a e 8 4 0 2 6 e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6CC7-4157-41F7-BCF6-D45E1D037B2E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C58E8E9F-40ED-46DA-89D2-874F996E71D1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C1957F72-833C-431F-816F-C6B954618CFF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22BC4144-31A9-48EF-97AC-0619BD90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efd1c5c3-1b0d-4e74-b737-0fea97dceaf2.dotx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Rieser Rita</dc:creator>
  <cp:lastModifiedBy>Wirth Monika</cp:lastModifiedBy>
  <cp:revision>31</cp:revision>
  <cp:lastPrinted>2022-10-10T14:28:00Z</cp:lastPrinted>
  <dcterms:created xsi:type="dcterms:W3CDTF">2023-06-20T09:48:00Z</dcterms:created>
  <dcterms:modified xsi:type="dcterms:W3CDTF">2024-04-16T12:39:00Z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